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B" w:rsidRPr="00BE4C55" w:rsidRDefault="008F105B" w:rsidP="008F105B">
      <w:pPr>
        <w:tabs>
          <w:tab w:val="left" w:pos="1560"/>
          <w:tab w:val="left" w:pos="1985"/>
        </w:tabs>
        <w:spacing w:before="480"/>
        <w:rPr>
          <w:sz w:val="20"/>
          <w:szCs w:val="20"/>
        </w:rPr>
      </w:pPr>
      <w:r w:rsidRPr="00BE4C55">
        <w:rPr>
          <w:sz w:val="20"/>
          <w:szCs w:val="20"/>
        </w:rPr>
        <w:t>Szám: 23023/</w:t>
      </w:r>
      <w:proofErr w:type="gramStart"/>
      <w:r w:rsidRPr="00BE4C55">
        <w:rPr>
          <w:sz w:val="20"/>
          <w:szCs w:val="20"/>
        </w:rPr>
        <w:t>……………</w:t>
      </w:r>
      <w:proofErr w:type="gramEnd"/>
      <w:r w:rsidRPr="00BE4C55">
        <w:rPr>
          <w:sz w:val="20"/>
          <w:szCs w:val="20"/>
        </w:rPr>
        <w:t>/202</w:t>
      </w:r>
      <w:r w:rsidR="00F302A9">
        <w:rPr>
          <w:sz w:val="20"/>
          <w:szCs w:val="20"/>
        </w:rPr>
        <w:t>2</w:t>
      </w:r>
      <w:r w:rsidRPr="00BE4C55">
        <w:rPr>
          <w:sz w:val="20"/>
          <w:szCs w:val="20"/>
        </w:rPr>
        <w:t xml:space="preserve">. </w:t>
      </w:r>
    </w:p>
    <w:p w:rsidR="008F105B" w:rsidRPr="00BE4C55" w:rsidRDefault="008F105B" w:rsidP="008F105B">
      <w:pPr>
        <w:ind w:left="5670" w:hanging="567"/>
        <w:jc w:val="left"/>
        <w:rPr>
          <w:sz w:val="20"/>
          <w:szCs w:val="20"/>
        </w:rPr>
      </w:pPr>
      <w:r w:rsidRPr="00BE4C55">
        <w:rPr>
          <w:sz w:val="20"/>
          <w:szCs w:val="20"/>
        </w:rPr>
        <w:t xml:space="preserve">Tárgy: </w:t>
      </w:r>
      <w:r w:rsidRPr="00BE4C55">
        <w:rPr>
          <w:b/>
          <w:sz w:val="20"/>
          <w:szCs w:val="20"/>
        </w:rPr>
        <w:t xml:space="preserve">kérelem </w:t>
      </w:r>
      <w:r w:rsidR="00BE4C55" w:rsidRPr="00BE4C55">
        <w:rPr>
          <w:b/>
          <w:sz w:val="20"/>
          <w:szCs w:val="20"/>
        </w:rPr>
        <w:t>autósiskola váltásra</w:t>
      </w:r>
    </w:p>
    <w:p w:rsidR="008F105B" w:rsidRPr="00BE4C55" w:rsidRDefault="008F105B" w:rsidP="008F105B">
      <w:pPr>
        <w:ind w:left="5670" w:hanging="567"/>
        <w:jc w:val="left"/>
        <w:rPr>
          <w:sz w:val="20"/>
          <w:szCs w:val="20"/>
        </w:rPr>
      </w:pPr>
      <w:r w:rsidRPr="00BE4C55">
        <w:rPr>
          <w:sz w:val="20"/>
          <w:szCs w:val="20"/>
        </w:rPr>
        <w:t>Ügyintéző:</w:t>
      </w:r>
      <w:r w:rsidR="00BE4C55" w:rsidRPr="00BE4C55">
        <w:rPr>
          <w:sz w:val="20"/>
          <w:szCs w:val="20"/>
        </w:rPr>
        <w:t xml:space="preserve"> </w:t>
      </w:r>
      <w:r w:rsidRPr="00BE4C55">
        <w:rPr>
          <w:b/>
          <w:sz w:val="20"/>
          <w:szCs w:val="20"/>
        </w:rPr>
        <w:t>Kovács Zsombor 10</w:t>
      </w:r>
      <w:r w:rsidR="003E2F00" w:rsidRPr="00BE4C55">
        <w:rPr>
          <w:b/>
          <w:sz w:val="20"/>
          <w:szCs w:val="20"/>
        </w:rPr>
        <w:t>4</w:t>
      </w:r>
      <w:r w:rsidRPr="00BE4C55">
        <w:rPr>
          <w:b/>
          <w:sz w:val="20"/>
          <w:szCs w:val="20"/>
        </w:rPr>
        <w:t>.o.</w:t>
      </w:r>
    </w:p>
    <w:p w:rsidR="008F105B" w:rsidRPr="00BE4C55" w:rsidRDefault="008F105B" w:rsidP="008F105B">
      <w:pPr>
        <w:tabs>
          <w:tab w:val="right" w:pos="6379"/>
        </w:tabs>
        <w:ind w:left="5529" w:hanging="426"/>
        <w:jc w:val="left"/>
        <w:rPr>
          <w:b/>
          <w:sz w:val="20"/>
          <w:szCs w:val="20"/>
        </w:rPr>
      </w:pPr>
      <w:r w:rsidRPr="00BE4C55">
        <w:rPr>
          <w:sz w:val="20"/>
          <w:szCs w:val="20"/>
        </w:rPr>
        <w:t>Tel</w:t>
      </w:r>
      <w:proofErr w:type="gramStart"/>
      <w:r w:rsidRPr="00BE4C55">
        <w:rPr>
          <w:sz w:val="20"/>
          <w:szCs w:val="20"/>
        </w:rPr>
        <w:t>.:</w:t>
      </w:r>
      <w:proofErr w:type="gramEnd"/>
      <w:r w:rsidR="00390770">
        <w:rPr>
          <w:sz w:val="20"/>
          <w:szCs w:val="20"/>
        </w:rPr>
        <w:t xml:space="preserve"> </w:t>
      </w:r>
      <w:r w:rsidRPr="00BE4C55">
        <w:rPr>
          <w:b/>
          <w:sz w:val="20"/>
          <w:szCs w:val="20"/>
        </w:rPr>
        <w:t>06-90-123-4567</w:t>
      </w:r>
    </w:p>
    <w:p w:rsidR="008F105B" w:rsidRPr="00390770" w:rsidRDefault="008F105B" w:rsidP="008F105B">
      <w:pPr>
        <w:tabs>
          <w:tab w:val="right" w:pos="6237"/>
        </w:tabs>
        <w:ind w:left="5670" w:hanging="567"/>
        <w:jc w:val="left"/>
        <w:rPr>
          <w:sz w:val="20"/>
          <w:szCs w:val="20"/>
        </w:rPr>
      </w:pPr>
      <w:r w:rsidRPr="00BE4C55">
        <w:rPr>
          <w:sz w:val="20"/>
          <w:szCs w:val="20"/>
        </w:rPr>
        <w:t>E-mail:</w:t>
      </w:r>
      <w:r w:rsidRPr="00390770">
        <w:rPr>
          <w:sz w:val="20"/>
          <w:szCs w:val="20"/>
        </w:rPr>
        <w:t xml:space="preserve"> </w:t>
      </w:r>
      <w:r w:rsidRPr="00390770">
        <w:rPr>
          <w:sz w:val="20"/>
          <w:szCs w:val="20"/>
        </w:rPr>
        <w:tab/>
      </w:r>
      <w:hyperlink r:id="rId7" w:history="1">
        <w:r w:rsidRPr="00390770">
          <w:rPr>
            <w:rStyle w:val="Hiperhivatkozs"/>
            <w:rFonts w:cstheme="minorBidi"/>
            <w:b/>
            <w:color w:val="auto"/>
            <w:sz w:val="20"/>
            <w:szCs w:val="20"/>
            <w:u w:val="none"/>
          </w:rPr>
          <w:t>kovacszsombor@gmail.com</w:t>
        </w:r>
      </w:hyperlink>
    </w:p>
    <w:p w:rsidR="00BE4C55" w:rsidRDefault="00BE4C55" w:rsidP="00BE4C55">
      <w:pPr>
        <w:jc w:val="left"/>
        <w:rPr>
          <w:b/>
        </w:rPr>
      </w:pPr>
    </w:p>
    <w:p w:rsidR="00BE4C55" w:rsidRDefault="00BE4C55" w:rsidP="00BE4C55">
      <w:pPr>
        <w:jc w:val="left"/>
        <w:rPr>
          <w:b/>
        </w:rPr>
      </w:pPr>
    </w:p>
    <w:p w:rsidR="00BE4C55" w:rsidRDefault="00BE4C55" w:rsidP="00BE4C55">
      <w:pPr>
        <w:jc w:val="left"/>
        <w:rPr>
          <w:b/>
        </w:rPr>
      </w:pPr>
      <w:r>
        <w:rPr>
          <w:b/>
        </w:rPr>
        <w:t>Bagi István r. ezredes</w:t>
      </w:r>
    </w:p>
    <w:p w:rsidR="00BE4C55" w:rsidRDefault="00BE4C55" w:rsidP="00BE4C55">
      <w:pPr>
        <w:jc w:val="left"/>
        <w:rPr>
          <w:b/>
        </w:rPr>
      </w:pPr>
      <w:proofErr w:type="gramStart"/>
      <w:r>
        <w:rPr>
          <w:b/>
        </w:rPr>
        <w:t>rendőrségi</w:t>
      </w:r>
      <w:proofErr w:type="gramEnd"/>
      <w:r>
        <w:rPr>
          <w:b/>
        </w:rPr>
        <w:t xml:space="preserve"> főtanácsos</w:t>
      </w:r>
    </w:p>
    <w:p w:rsidR="00BE4C55" w:rsidRDefault="00F302A9" w:rsidP="00BE4C55">
      <w:pPr>
        <w:jc w:val="left"/>
        <w:rPr>
          <w:b/>
        </w:rPr>
      </w:pPr>
      <w:r>
        <w:rPr>
          <w:b/>
        </w:rPr>
        <w:t>I</w:t>
      </w:r>
      <w:r w:rsidR="00BE4C55">
        <w:rPr>
          <w:b/>
        </w:rPr>
        <w:t>gazgató</w:t>
      </w:r>
    </w:p>
    <w:p w:rsidR="008F105B" w:rsidRPr="007A11F0" w:rsidRDefault="008F105B" w:rsidP="008F105B"/>
    <w:p w:rsidR="008F105B" w:rsidRPr="007A11F0" w:rsidRDefault="008F105B" w:rsidP="008F105B">
      <w:pPr>
        <w:rPr>
          <w:b/>
          <w:u w:val="single"/>
        </w:rPr>
      </w:pPr>
      <w:r w:rsidRPr="007A11F0">
        <w:rPr>
          <w:b/>
          <w:u w:val="single"/>
        </w:rPr>
        <w:t>Helyben</w:t>
      </w:r>
    </w:p>
    <w:p w:rsidR="008F105B" w:rsidRPr="007A11F0" w:rsidRDefault="008F105B" w:rsidP="008F105B">
      <w:pPr>
        <w:rPr>
          <w:u w:val="single"/>
        </w:rPr>
      </w:pPr>
    </w:p>
    <w:p w:rsidR="008F105B" w:rsidRDefault="003F68F8" w:rsidP="008F105B">
      <w:pPr>
        <w:rPr>
          <w:b/>
        </w:rPr>
      </w:pPr>
      <w:r>
        <w:rPr>
          <w:b/>
        </w:rPr>
        <w:t xml:space="preserve">Ezredes Úr! </w:t>
      </w:r>
    </w:p>
    <w:p w:rsidR="003F68F8" w:rsidRDefault="003F68F8" w:rsidP="008F105B">
      <w:pPr>
        <w:rPr>
          <w:b/>
        </w:rPr>
      </w:pPr>
    </w:p>
    <w:p w:rsidR="00BE4C55" w:rsidRPr="007A11F0" w:rsidRDefault="00BE4C55" w:rsidP="008F105B">
      <w:pPr>
        <w:rPr>
          <w:b/>
        </w:rPr>
      </w:pPr>
    </w:p>
    <w:p w:rsidR="008F105B" w:rsidRDefault="008F105B" w:rsidP="00BE4C55">
      <w:r w:rsidRPr="007A11F0">
        <w:rPr>
          <w:b/>
        </w:rPr>
        <w:t xml:space="preserve">Kovács Zsombor </w:t>
      </w:r>
      <w:r w:rsidRPr="007A11F0">
        <w:t>(szül</w:t>
      </w:r>
      <w:proofErr w:type="gramStart"/>
      <w:r w:rsidRPr="007A11F0">
        <w:t>.:</w:t>
      </w:r>
      <w:proofErr w:type="gramEnd"/>
      <w:r w:rsidRPr="007A11F0">
        <w:t xml:space="preserve"> </w:t>
      </w:r>
      <w:r w:rsidR="00FA0A1A">
        <w:t>Miskolc,</w:t>
      </w:r>
      <w:r w:rsidR="00BE4C55">
        <w:t xml:space="preserve"> 2000</w:t>
      </w:r>
      <w:r w:rsidRPr="007A11F0">
        <w:t>.</w:t>
      </w:r>
      <w:r w:rsidR="00BE4C55">
        <w:t xml:space="preserve"> </w:t>
      </w:r>
      <w:r w:rsidRPr="007A11F0">
        <w:t>0</w:t>
      </w:r>
      <w:r w:rsidR="00FA0A1A">
        <w:t>2</w:t>
      </w:r>
      <w:r w:rsidRPr="007A11F0">
        <w:t>.</w:t>
      </w:r>
      <w:r w:rsidR="00BE4C55">
        <w:t xml:space="preserve"> </w:t>
      </w:r>
      <w:r w:rsidR="00510981">
        <w:t>0</w:t>
      </w:r>
      <w:r w:rsidR="00FA0A1A">
        <w:t>1</w:t>
      </w:r>
      <w:r w:rsidR="00F302A9">
        <w:t>.</w:t>
      </w:r>
      <w:r w:rsidR="00BE4C55">
        <w:t>;</w:t>
      </w:r>
      <w:r w:rsidRPr="007A11F0">
        <w:t xml:space="preserve"> </w:t>
      </w:r>
      <w:proofErr w:type="spellStart"/>
      <w:r w:rsidRPr="007A11F0">
        <w:t>a</w:t>
      </w:r>
      <w:r w:rsidR="00BE4C55">
        <w:t>.</w:t>
      </w:r>
      <w:r w:rsidRPr="007A11F0">
        <w:t>n</w:t>
      </w:r>
      <w:proofErr w:type="spellEnd"/>
      <w:proofErr w:type="gramStart"/>
      <w:r w:rsidRPr="007A11F0">
        <w:t>.:</w:t>
      </w:r>
      <w:proofErr w:type="gramEnd"/>
      <w:r w:rsidRPr="007A11F0">
        <w:t xml:space="preserve"> </w:t>
      </w:r>
      <w:r w:rsidR="00C61AA6">
        <w:t>Minta Irma</w:t>
      </w:r>
      <w:r w:rsidRPr="007A11F0">
        <w:t>) a 10</w:t>
      </w:r>
      <w:r w:rsidR="00773D83">
        <w:t>4</w:t>
      </w:r>
      <w:r w:rsidRPr="007A11F0">
        <w:t xml:space="preserve">. osztály tanulója azzal a kéréssel fordulok </w:t>
      </w:r>
      <w:r w:rsidR="00BE4C55">
        <w:t>Igazgató Úrhoz</w:t>
      </w:r>
      <w:r w:rsidRPr="007A11F0">
        <w:t xml:space="preserve">, hogy </w:t>
      </w:r>
      <w:r w:rsidR="00BE4C55">
        <w:t>vezetői engedélyem megszerzését külsős autósiskolánál engedélyezni szíveskedjék.</w:t>
      </w:r>
    </w:p>
    <w:p w:rsidR="008F105B" w:rsidRPr="007A11F0" w:rsidRDefault="008F105B" w:rsidP="008F105B">
      <w:pPr>
        <w:jc w:val="left"/>
      </w:pPr>
    </w:p>
    <w:p w:rsidR="008F105B" w:rsidRDefault="00BE4C55" w:rsidP="00BE4C55">
      <w:pPr>
        <w:jc w:val="left"/>
      </w:pPr>
      <w:r>
        <w:t>Kérésemet azzal indokolom, hogy…</w:t>
      </w:r>
      <w:r w:rsidR="00BA0AAF">
        <w:t xml:space="preserve"> </w:t>
      </w:r>
    </w:p>
    <w:p w:rsidR="008F105B" w:rsidRDefault="008F105B" w:rsidP="008F105B">
      <w:pPr>
        <w:jc w:val="left"/>
      </w:pPr>
    </w:p>
    <w:p w:rsidR="00BE4C55" w:rsidRPr="007A11F0" w:rsidRDefault="00BE4C55" w:rsidP="008F105B">
      <w:pPr>
        <w:jc w:val="left"/>
      </w:pPr>
    </w:p>
    <w:p w:rsidR="008F105B" w:rsidRPr="007A11F0" w:rsidRDefault="008F105B" w:rsidP="008F105B">
      <w:pPr>
        <w:jc w:val="left"/>
        <w:rPr>
          <w:b/>
        </w:rPr>
      </w:pPr>
      <w:r w:rsidRPr="007A11F0">
        <w:rPr>
          <w:b/>
        </w:rPr>
        <w:t xml:space="preserve">Miskolc, </w:t>
      </w:r>
      <w:r w:rsidR="00F302A9">
        <w:rPr>
          <w:b/>
        </w:rPr>
        <w:t>2022. január 26.</w:t>
      </w:r>
    </w:p>
    <w:p w:rsidR="00BE4C55" w:rsidRDefault="00BE4C55" w:rsidP="008F105B">
      <w:pPr>
        <w:jc w:val="right"/>
        <w:rPr>
          <w:b/>
        </w:rPr>
      </w:pPr>
    </w:p>
    <w:p w:rsidR="008F105B" w:rsidRPr="007A11F0" w:rsidRDefault="008F105B" w:rsidP="008F105B">
      <w:pPr>
        <w:jc w:val="right"/>
        <w:rPr>
          <w:b/>
        </w:rPr>
      </w:pPr>
      <w:r w:rsidRPr="007A11F0">
        <w:rPr>
          <w:b/>
        </w:rPr>
        <w:t>Kovács Zsombor r. tanuló</w:t>
      </w:r>
    </w:p>
    <w:p w:rsidR="008F105B" w:rsidRPr="007A11F0" w:rsidRDefault="008F105B" w:rsidP="008F105B">
      <w:pPr>
        <w:tabs>
          <w:tab w:val="center" w:pos="7938"/>
        </w:tabs>
        <w:jc w:val="left"/>
        <w:rPr>
          <w:b/>
        </w:rPr>
      </w:pPr>
      <w:r w:rsidRPr="007A11F0">
        <w:rPr>
          <w:b/>
        </w:rPr>
        <w:tab/>
        <w:t>10</w:t>
      </w:r>
      <w:r w:rsidR="00773D83">
        <w:rPr>
          <w:b/>
        </w:rPr>
        <w:t>4</w:t>
      </w:r>
      <w:r w:rsidRPr="007A11F0">
        <w:rPr>
          <w:b/>
        </w:rPr>
        <w:t xml:space="preserve"> o</w:t>
      </w:r>
      <w:r w:rsidR="007E2C68">
        <w:rPr>
          <w:b/>
        </w:rPr>
        <w:t>sztály</w:t>
      </w:r>
    </w:p>
    <w:p w:rsidR="00BE4C55" w:rsidRDefault="00BE4C55" w:rsidP="00837B3B">
      <w:pPr>
        <w:jc w:val="left"/>
        <w:rPr>
          <w:b/>
        </w:rPr>
      </w:pPr>
    </w:p>
    <w:p w:rsidR="00837B3B" w:rsidRPr="007A11F0" w:rsidRDefault="00837B3B" w:rsidP="00837B3B">
      <w:pPr>
        <w:jc w:val="left"/>
        <w:rPr>
          <w:b/>
        </w:rPr>
      </w:pPr>
      <w:r w:rsidRPr="007A11F0">
        <w:rPr>
          <w:b/>
        </w:rPr>
        <w:t xml:space="preserve">Javaslom: 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        </w:t>
      </w:r>
      <w:r w:rsidR="00773D83">
        <w:rPr>
          <w:b/>
        </w:rPr>
        <w:t>Császár Erzsébet</w:t>
      </w:r>
      <w:r w:rsidR="00B01E8D">
        <w:rPr>
          <w:b/>
        </w:rPr>
        <w:t xml:space="preserve"> r. százados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        </w:t>
      </w:r>
      <w:proofErr w:type="gramStart"/>
      <w:r w:rsidRPr="007A11F0">
        <w:rPr>
          <w:b/>
        </w:rPr>
        <w:t>osztályfőnök</w:t>
      </w:r>
      <w:proofErr w:type="gramEnd"/>
    </w:p>
    <w:p w:rsidR="00837B3B" w:rsidRDefault="00837B3B" w:rsidP="00837B3B">
      <w:pPr>
        <w:jc w:val="left"/>
        <w:rPr>
          <w:b/>
        </w:rPr>
      </w:pPr>
    </w:p>
    <w:p w:rsidR="001F4C66" w:rsidRDefault="001F4C66" w:rsidP="008F105B">
      <w:pPr>
        <w:tabs>
          <w:tab w:val="center" w:pos="2552"/>
        </w:tabs>
        <w:jc w:val="left"/>
        <w:rPr>
          <w:b/>
        </w:rPr>
      </w:pPr>
    </w:p>
    <w:p w:rsidR="008F105B" w:rsidRPr="007A11F0" w:rsidRDefault="008F105B" w:rsidP="008F105B">
      <w:pPr>
        <w:tabs>
          <w:tab w:val="center" w:pos="2552"/>
        </w:tabs>
        <w:jc w:val="left"/>
        <w:rPr>
          <w:b/>
        </w:rPr>
      </w:pPr>
      <w:r>
        <w:rPr>
          <w:b/>
        </w:rPr>
        <w:tab/>
      </w:r>
      <w:r w:rsidR="00BE4C55">
        <w:rPr>
          <w:b/>
        </w:rPr>
        <w:t xml:space="preserve"> </w:t>
      </w:r>
      <w:r w:rsidR="00773D83">
        <w:rPr>
          <w:b/>
        </w:rPr>
        <w:t xml:space="preserve">Pala Albert </w:t>
      </w:r>
      <w:r w:rsidR="00510981">
        <w:rPr>
          <w:b/>
        </w:rPr>
        <w:t xml:space="preserve">r. őrnagy </w:t>
      </w:r>
    </w:p>
    <w:p w:rsidR="008F105B" w:rsidRDefault="008F105B" w:rsidP="008F105B">
      <w:pPr>
        <w:tabs>
          <w:tab w:val="center" w:pos="2552"/>
        </w:tabs>
        <w:jc w:val="left"/>
        <w:rPr>
          <w:b/>
        </w:rPr>
      </w:pPr>
      <w:r>
        <w:rPr>
          <w:b/>
        </w:rPr>
        <w:tab/>
      </w:r>
      <w:r w:rsidR="00837B3B">
        <w:rPr>
          <w:b/>
        </w:rPr>
        <w:t xml:space="preserve"> </w:t>
      </w:r>
      <w:proofErr w:type="gramStart"/>
      <w:r w:rsidRPr="007A11F0">
        <w:rPr>
          <w:b/>
        </w:rPr>
        <w:t>évfolyamparancsnok</w:t>
      </w:r>
      <w:proofErr w:type="gramEnd"/>
    </w:p>
    <w:p w:rsidR="008F105B" w:rsidRDefault="00837B3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 xml:space="preserve">  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</w:p>
    <w:p w:rsidR="008F105B" w:rsidRPr="007A11F0" w:rsidRDefault="008F105B" w:rsidP="008F105B">
      <w:pPr>
        <w:jc w:val="left"/>
        <w:rPr>
          <w:rFonts w:eastAsia="Times New Roman" w:cs="Times New Roman"/>
          <w:b/>
          <w:lang w:eastAsia="hu-HU"/>
        </w:rPr>
      </w:pPr>
      <w:r w:rsidRPr="007A11F0">
        <w:rPr>
          <w:rFonts w:eastAsia="Times New Roman" w:cs="Times New Roman"/>
          <w:b/>
          <w:lang w:eastAsia="hu-HU"/>
        </w:rPr>
        <w:t xml:space="preserve">Engedélyezem: </w:t>
      </w:r>
    </w:p>
    <w:p w:rsidR="00BE4C55" w:rsidRPr="00BE4C55" w:rsidRDefault="008F105B" w:rsidP="00BE4C55">
      <w:pPr>
        <w:jc w:val="left"/>
        <w:rPr>
          <w:b/>
        </w:rPr>
      </w:pPr>
      <w:r>
        <w:rPr>
          <w:rFonts w:eastAsia="Times New Roman" w:cs="Times New Roman"/>
          <w:b/>
          <w:lang w:eastAsia="hu-HU"/>
        </w:rPr>
        <w:tab/>
      </w:r>
      <w:r w:rsidR="00BE4C55">
        <w:rPr>
          <w:rFonts w:eastAsia="Times New Roman" w:cs="Times New Roman"/>
          <w:b/>
          <w:lang w:eastAsia="hu-HU"/>
        </w:rPr>
        <w:tab/>
        <w:t xml:space="preserve">   </w:t>
      </w:r>
      <w:r w:rsidR="00BE4C55" w:rsidRPr="00BE4C55">
        <w:rPr>
          <w:b/>
        </w:rPr>
        <w:t>Bagi István r. ezredes</w:t>
      </w:r>
    </w:p>
    <w:p w:rsidR="00BE4C55" w:rsidRPr="00BE4C55" w:rsidRDefault="00BE4C55" w:rsidP="00BE4C55">
      <w:pPr>
        <w:ind w:left="709" w:firstLine="709"/>
        <w:jc w:val="left"/>
        <w:rPr>
          <w:b/>
        </w:rPr>
      </w:pPr>
      <w:r>
        <w:rPr>
          <w:b/>
        </w:rPr>
        <w:t xml:space="preserve">   </w:t>
      </w:r>
      <w:proofErr w:type="gramStart"/>
      <w:r w:rsidRPr="00BE4C55">
        <w:rPr>
          <w:b/>
        </w:rPr>
        <w:t>rendőrségi</w:t>
      </w:r>
      <w:proofErr w:type="gramEnd"/>
      <w:r w:rsidRPr="00BE4C55">
        <w:rPr>
          <w:b/>
        </w:rPr>
        <w:t xml:space="preserve"> főtanácsos</w:t>
      </w:r>
    </w:p>
    <w:p w:rsidR="00BE4C55" w:rsidRPr="00BE4C55" w:rsidRDefault="00BE4C55" w:rsidP="00BE4C55">
      <w:pPr>
        <w:ind w:left="1418" w:firstLine="709"/>
        <w:jc w:val="left"/>
        <w:rPr>
          <w:b/>
        </w:rPr>
      </w:pPr>
      <w:r>
        <w:rPr>
          <w:b/>
        </w:rPr>
        <w:t xml:space="preserve">  </w:t>
      </w:r>
      <w:r w:rsidR="00F302A9">
        <w:rPr>
          <w:b/>
        </w:rPr>
        <w:t>I</w:t>
      </w:r>
      <w:bookmarkStart w:id="0" w:name="_GoBack"/>
      <w:bookmarkEnd w:id="0"/>
      <w:r w:rsidRPr="00BE4C55">
        <w:rPr>
          <w:b/>
        </w:rPr>
        <w:t>gazgató</w:t>
      </w:r>
    </w:p>
    <w:p w:rsidR="00313AB3" w:rsidRPr="00FB6F43" w:rsidRDefault="00313AB3" w:rsidP="00BE4C55">
      <w:pPr>
        <w:tabs>
          <w:tab w:val="center" w:pos="2694"/>
        </w:tabs>
        <w:jc w:val="left"/>
      </w:pPr>
    </w:p>
    <w:sectPr w:rsidR="00313AB3" w:rsidRPr="00FB6F43" w:rsidSect="00C41DED">
      <w:headerReference w:type="first" r:id="rId8"/>
      <w:footerReference w:type="first" r:id="rId9"/>
      <w:pgSz w:w="11906" w:h="16838" w:code="9"/>
      <w:pgMar w:top="1418" w:right="1418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2C" w:rsidRDefault="00532E2C" w:rsidP="00F77A44">
      <w:r>
        <w:separator/>
      </w:r>
    </w:p>
  </w:endnote>
  <w:endnote w:type="continuationSeparator" w:id="0">
    <w:p w:rsidR="00532E2C" w:rsidRDefault="00532E2C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2C" w:rsidRDefault="00532E2C" w:rsidP="00F77A44">
      <w:r>
        <w:separator/>
      </w:r>
    </w:p>
  </w:footnote>
  <w:footnote w:type="continuationSeparator" w:id="0">
    <w:p w:rsidR="00532E2C" w:rsidRDefault="00532E2C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6CD1E4A4" wp14:editId="4B3D5353">
          <wp:extent cx="345600" cy="540000"/>
          <wp:effectExtent l="0" t="0" r="0" b="0"/>
          <wp:docPr id="9" name="Kép 9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1F4C66"/>
    <w:rsid w:val="00254075"/>
    <w:rsid w:val="002868A9"/>
    <w:rsid w:val="002E2FE4"/>
    <w:rsid w:val="00313AB3"/>
    <w:rsid w:val="00390770"/>
    <w:rsid w:val="003B3D92"/>
    <w:rsid w:val="003D2365"/>
    <w:rsid w:val="003E2F00"/>
    <w:rsid w:val="003F68F8"/>
    <w:rsid w:val="004229CA"/>
    <w:rsid w:val="004911D8"/>
    <w:rsid w:val="00510981"/>
    <w:rsid w:val="00532596"/>
    <w:rsid w:val="00532E2C"/>
    <w:rsid w:val="00612D7E"/>
    <w:rsid w:val="00656451"/>
    <w:rsid w:val="00773D83"/>
    <w:rsid w:val="0078532B"/>
    <w:rsid w:val="007E2C68"/>
    <w:rsid w:val="007E66FB"/>
    <w:rsid w:val="00837B3B"/>
    <w:rsid w:val="008B6F9A"/>
    <w:rsid w:val="008D1189"/>
    <w:rsid w:val="008D1AEE"/>
    <w:rsid w:val="008F105B"/>
    <w:rsid w:val="00934683"/>
    <w:rsid w:val="0096015E"/>
    <w:rsid w:val="009906FC"/>
    <w:rsid w:val="00A7440F"/>
    <w:rsid w:val="00A872F1"/>
    <w:rsid w:val="00AA0457"/>
    <w:rsid w:val="00AB606A"/>
    <w:rsid w:val="00AE2085"/>
    <w:rsid w:val="00AF4C0E"/>
    <w:rsid w:val="00B01E8D"/>
    <w:rsid w:val="00B2203C"/>
    <w:rsid w:val="00BA0AAF"/>
    <w:rsid w:val="00BA64DF"/>
    <w:rsid w:val="00BD2215"/>
    <w:rsid w:val="00BE4C55"/>
    <w:rsid w:val="00C07048"/>
    <w:rsid w:val="00C41DED"/>
    <w:rsid w:val="00C61AA6"/>
    <w:rsid w:val="00D644B2"/>
    <w:rsid w:val="00D85AC0"/>
    <w:rsid w:val="00D931B3"/>
    <w:rsid w:val="00DB0F69"/>
    <w:rsid w:val="00DE3E0B"/>
    <w:rsid w:val="00E32528"/>
    <w:rsid w:val="00E50E25"/>
    <w:rsid w:val="00EF1778"/>
    <w:rsid w:val="00F0078A"/>
    <w:rsid w:val="00F302A9"/>
    <w:rsid w:val="00F3546D"/>
    <w:rsid w:val="00F67D14"/>
    <w:rsid w:val="00F77A44"/>
    <w:rsid w:val="00FA0A1A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79B0A"/>
  <w15:docId w15:val="{28C0ABB8-71DF-448C-8265-7728B11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F10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vacszsomb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35C3-89AE-44AC-B4FB-3B22C00C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6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MRVT</dc:creator>
  <cp:lastModifiedBy>Antal Attila r. őrnagy</cp:lastModifiedBy>
  <cp:revision>5</cp:revision>
  <cp:lastPrinted>2020-09-11T07:48:00Z</cp:lastPrinted>
  <dcterms:created xsi:type="dcterms:W3CDTF">2021-09-27T08:52:00Z</dcterms:created>
  <dcterms:modified xsi:type="dcterms:W3CDTF">2022-01-26T08:02:00Z</dcterms:modified>
</cp:coreProperties>
</file>