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B" w:rsidRPr="001F4C66" w:rsidRDefault="008F105B" w:rsidP="008F105B">
      <w:pPr>
        <w:tabs>
          <w:tab w:val="left" w:pos="1560"/>
          <w:tab w:val="left" w:pos="1985"/>
        </w:tabs>
        <w:spacing w:before="480"/>
        <w:rPr>
          <w:sz w:val="20"/>
        </w:rPr>
      </w:pPr>
      <w:r w:rsidRPr="001F4C66">
        <w:rPr>
          <w:sz w:val="20"/>
        </w:rPr>
        <w:t>Szám: 23023/</w:t>
      </w:r>
      <w:proofErr w:type="gramStart"/>
      <w:r w:rsidRPr="001F4C66">
        <w:rPr>
          <w:sz w:val="20"/>
        </w:rPr>
        <w:t>……………</w:t>
      </w:r>
      <w:proofErr w:type="gramEnd"/>
      <w:r w:rsidRPr="001F4C66">
        <w:rPr>
          <w:sz w:val="20"/>
        </w:rPr>
        <w:t>/202</w:t>
      </w:r>
      <w:r w:rsidR="00562A8F">
        <w:rPr>
          <w:sz w:val="20"/>
        </w:rPr>
        <w:t>2</w:t>
      </w:r>
      <w:r w:rsidRPr="001F4C66">
        <w:rPr>
          <w:sz w:val="20"/>
        </w:rPr>
        <w:t xml:space="preserve">. </w:t>
      </w:r>
    </w:p>
    <w:p w:rsidR="008F105B" w:rsidRPr="001F4C66" w:rsidRDefault="008F105B" w:rsidP="008F105B">
      <w:pPr>
        <w:ind w:left="5670" w:hanging="567"/>
        <w:jc w:val="left"/>
        <w:rPr>
          <w:sz w:val="20"/>
        </w:rPr>
      </w:pPr>
      <w:r w:rsidRPr="001F4C66">
        <w:rPr>
          <w:sz w:val="20"/>
        </w:rPr>
        <w:t>Tárgy</w:t>
      </w:r>
      <w:proofErr w:type="gramStart"/>
      <w:r w:rsidRPr="001F4C66">
        <w:rPr>
          <w:sz w:val="20"/>
        </w:rPr>
        <w:t xml:space="preserve">:     </w:t>
      </w:r>
      <w:r w:rsidRPr="001F4C66">
        <w:rPr>
          <w:b/>
          <w:sz w:val="20"/>
        </w:rPr>
        <w:t>kérelem</w:t>
      </w:r>
      <w:proofErr w:type="gramEnd"/>
      <w:r w:rsidRPr="001F4C66">
        <w:rPr>
          <w:b/>
          <w:sz w:val="20"/>
        </w:rPr>
        <w:t xml:space="preserve"> oktatásmentes napra</w:t>
      </w:r>
    </w:p>
    <w:p w:rsidR="008F105B" w:rsidRPr="001F4C66" w:rsidRDefault="008F105B" w:rsidP="008F105B">
      <w:pPr>
        <w:ind w:left="5670" w:hanging="567"/>
        <w:jc w:val="left"/>
        <w:rPr>
          <w:sz w:val="20"/>
        </w:rPr>
      </w:pPr>
      <w:r w:rsidRPr="001F4C66">
        <w:rPr>
          <w:sz w:val="20"/>
        </w:rPr>
        <w:t xml:space="preserve">Hiv. szám: </w:t>
      </w:r>
      <w:r w:rsidRPr="001F4C66">
        <w:rPr>
          <w:sz w:val="20"/>
        </w:rPr>
        <w:tab/>
      </w:r>
    </w:p>
    <w:p w:rsidR="008F105B" w:rsidRPr="001F4C66" w:rsidRDefault="008F105B" w:rsidP="008F105B">
      <w:pPr>
        <w:ind w:left="5670" w:hanging="567"/>
        <w:jc w:val="left"/>
        <w:rPr>
          <w:sz w:val="20"/>
        </w:rPr>
      </w:pPr>
      <w:r w:rsidRPr="001F4C66">
        <w:rPr>
          <w:sz w:val="20"/>
        </w:rPr>
        <w:t>Ügyintéző:</w:t>
      </w:r>
      <w:r w:rsidR="00562A8F">
        <w:rPr>
          <w:sz w:val="20"/>
        </w:rPr>
        <w:t xml:space="preserve"> </w:t>
      </w:r>
      <w:r w:rsidRPr="001F4C66">
        <w:rPr>
          <w:b/>
          <w:sz w:val="20"/>
        </w:rPr>
        <w:t>Kovács Zsombor 10</w:t>
      </w:r>
      <w:r w:rsidR="003E2F00" w:rsidRPr="001F4C66">
        <w:rPr>
          <w:b/>
          <w:sz w:val="20"/>
        </w:rPr>
        <w:t>4</w:t>
      </w:r>
      <w:r w:rsidRPr="001F4C66">
        <w:rPr>
          <w:b/>
          <w:sz w:val="20"/>
        </w:rPr>
        <w:t>.o.</w:t>
      </w:r>
    </w:p>
    <w:p w:rsidR="008F105B" w:rsidRPr="001F4C66" w:rsidRDefault="008F105B" w:rsidP="008F105B">
      <w:pPr>
        <w:tabs>
          <w:tab w:val="right" w:pos="6379"/>
        </w:tabs>
        <w:ind w:left="5529" w:hanging="426"/>
        <w:jc w:val="left"/>
        <w:rPr>
          <w:b/>
          <w:sz w:val="20"/>
        </w:rPr>
      </w:pPr>
      <w:r w:rsidRPr="001F4C66">
        <w:rPr>
          <w:sz w:val="20"/>
        </w:rPr>
        <w:t>Tel</w:t>
      </w:r>
      <w:proofErr w:type="gramStart"/>
      <w:r w:rsidRPr="001F4C66">
        <w:rPr>
          <w:sz w:val="20"/>
        </w:rPr>
        <w:t>.:</w:t>
      </w:r>
      <w:proofErr w:type="gramEnd"/>
      <w:r w:rsidRPr="001F4C66">
        <w:rPr>
          <w:sz w:val="20"/>
        </w:rPr>
        <w:t xml:space="preserve"> </w:t>
      </w:r>
      <w:r w:rsidRPr="001F4C66">
        <w:rPr>
          <w:sz w:val="20"/>
        </w:rPr>
        <w:tab/>
        <w:t xml:space="preserve">         </w:t>
      </w:r>
      <w:r w:rsidRPr="001F4C66">
        <w:rPr>
          <w:b/>
          <w:sz w:val="20"/>
        </w:rPr>
        <w:t>06-90-123-4567</w:t>
      </w:r>
    </w:p>
    <w:p w:rsidR="008F105B" w:rsidRPr="001F4C66" w:rsidRDefault="008F105B" w:rsidP="008F105B">
      <w:pPr>
        <w:tabs>
          <w:tab w:val="right" w:pos="6237"/>
        </w:tabs>
        <w:ind w:left="5670" w:hanging="567"/>
        <w:jc w:val="left"/>
        <w:rPr>
          <w:sz w:val="20"/>
        </w:rPr>
      </w:pPr>
      <w:r w:rsidRPr="001F4C66">
        <w:rPr>
          <w:sz w:val="20"/>
        </w:rPr>
        <w:t>E-mail</w:t>
      </w:r>
      <w:proofErr w:type="gramStart"/>
      <w:r w:rsidRPr="001F4C66">
        <w:rPr>
          <w:sz w:val="20"/>
        </w:rPr>
        <w:t xml:space="preserve">:      </w:t>
      </w:r>
      <w:r w:rsidRPr="00562A8F">
        <w:rPr>
          <w:sz w:val="20"/>
        </w:rPr>
        <w:tab/>
      </w:r>
      <w:hyperlink r:id="rId7" w:history="1">
        <w:r w:rsidRPr="00562A8F">
          <w:rPr>
            <w:rStyle w:val="Hiperhivatkozs"/>
            <w:rFonts w:cstheme="minorBidi"/>
            <w:color w:val="auto"/>
            <w:sz w:val="20"/>
          </w:rPr>
          <w:t>kovacszsombor@gmail.com</w:t>
        </w:r>
        <w:proofErr w:type="gramEnd"/>
      </w:hyperlink>
    </w:p>
    <w:p w:rsidR="008F105B" w:rsidRPr="001F4C66" w:rsidRDefault="003F68F8" w:rsidP="008F105B">
      <w:pPr>
        <w:rPr>
          <w:b/>
          <w:szCs w:val="26"/>
        </w:rPr>
      </w:pPr>
      <w:r w:rsidRPr="001F4C66">
        <w:rPr>
          <w:b/>
          <w:szCs w:val="26"/>
        </w:rPr>
        <w:t xml:space="preserve">Lövei László </w:t>
      </w:r>
      <w:r w:rsidR="008F105B" w:rsidRPr="001F4C66">
        <w:rPr>
          <w:b/>
          <w:szCs w:val="26"/>
        </w:rPr>
        <w:t>r. ezredes</w:t>
      </w:r>
    </w:p>
    <w:p w:rsidR="00837B3B" w:rsidRPr="001F4C66" w:rsidRDefault="00837B3B" w:rsidP="00837B3B">
      <w:pPr>
        <w:rPr>
          <w:b/>
          <w:szCs w:val="26"/>
        </w:rPr>
      </w:pPr>
      <w:proofErr w:type="gramStart"/>
      <w:r w:rsidRPr="001F4C66">
        <w:rPr>
          <w:b/>
          <w:szCs w:val="26"/>
        </w:rPr>
        <w:t>rendőrségi</w:t>
      </w:r>
      <w:proofErr w:type="gramEnd"/>
      <w:r w:rsidRPr="001F4C66">
        <w:rPr>
          <w:b/>
          <w:szCs w:val="26"/>
        </w:rPr>
        <w:t xml:space="preserve"> főtanácsos </w:t>
      </w:r>
    </w:p>
    <w:p w:rsidR="003F68F8" w:rsidRPr="001F4C66" w:rsidRDefault="003F68F8" w:rsidP="008F105B">
      <w:pPr>
        <w:rPr>
          <w:b/>
          <w:szCs w:val="26"/>
        </w:rPr>
      </w:pPr>
      <w:proofErr w:type="gramStart"/>
      <w:r w:rsidRPr="001F4C66">
        <w:rPr>
          <w:b/>
          <w:szCs w:val="26"/>
        </w:rPr>
        <w:t>igazgató</w:t>
      </w:r>
      <w:proofErr w:type="gramEnd"/>
      <w:r w:rsidRPr="001F4C66">
        <w:rPr>
          <w:b/>
          <w:szCs w:val="26"/>
        </w:rPr>
        <w:t xml:space="preserve"> oktatási helyettese </w:t>
      </w:r>
    </w:p>
    <w:p w:rsidR="008F105B" w:rsidRPr="007A11F0" w:rsidRDefault="008F105B" w:rsidP="008F105B"/>
    <w:p w:rsidR="008F105B" w:rsidRPr="007A11F0" w:rsidRDefault="008F105B" w:rsidP="008F105B">
      <w:pPr>
        <w:rPr>
          <w:b/>
          <w:u w:val="single"/>
        </w:rPr>
      </w:pPr>
      <w:r w:rsidRPr="007A11F0">
        <w:rPr>
          <w:b/>
          <w:u w:val="single"/>
        </w:rPr>
        <w:t>Helyben</w:t>
      </w:r>
    </w:p>
    <w:p w:rsidR="008F105B" w:rsidRPr="007A11F0" w:rsidRDefault="008F105B" w:rsidP="008F105B">
      <w:pPr>
        <w:rPr>
          <w:u w:val="single"/>
        </w:rPr>
      </w:pPr>
    </w:p>
    <w:p w:rsidR="008F105B" w:rsidRDefault="003F68F8" w:rsidP="008F105B">
      <w:pPr>
        <w:rPr>
          <w:b/>
        </w:rPr>
      </w:pPr>
      <w:r>
        <w:rPr>
          <w:b/>
        </w:rPr>
        <w:t xml:space="preserve">Ezredes Úr! </w:t>
      </w:r>
    </w:p>
    <w:p w:rsidR="003F68F8" w:rsidRPr="007A11F0" w:rsidRDefault="003F68F8" w:rsidP="008F105B">
      <w:pPr>
        <w:rPr>
          <w:b/>
        </w:rPr>
      </w:pPr>
    </w:p>
    <w:p w:rsidR="008F105B" w:rsidRDefault="008F105B" w:rsidP="008F105B">
      <w:r w:rsidRPr="007A11F0">
        <w:rPr>
          <w:b/>
        </w:rPr>
        <w:t xml:space="preserve">Kovács Zsombor </w:t>
      </w:r>
      <w:r w:rsidRPr="007A11F0">
        <w:t>(szül</w:t>
      </w:r>
      <w:proofErr w:type="gramStart"/>
      <w:r w:rsidRPr="007A11F0">
        <w:t>.:</w:t>
      </w:r>
      <w:proofErr w:type="gramEnd"/>
      <w:r w:rsidRPr="007A11F0">
        <w:t xml:space="preserve"> </w:t>
      </w:r>
      <w:r w:rsidR="00FA0A1A">
        <w:t>Miskolc,</w:t>
      </w:r>
      <w:r w:rsidRPr="007A11F0">
        <w:t>1</w:t>
      </w:r>
      <w:r w:rsidR="00C61AA6">
        <w:t>8</w:t>
      </w:r>
      <w:r w:rsidR="00FA0A1A">
        <w:t>95</w:t>
      </w:r>
      <w:r w:rsidRPr="007A11F0">
        <w:t>.0</w:t>
      </w:r>
      <w:r w:rsidR="00FA0A1A">
        <w:t>2</w:t>
      </w:r>
      <w:r w:rsidRPr="007A11F0">
        <w:t>.</w:t>
      </w:r>
      <w:r w:rsidR="00510981">
        <w:t>0</w:t>
      </w:r>
      <w:r w:rsidR="00FA0A1A">
        <w:t>1</w:t>
      </w:r>
      <w:r w:rsidR="008863CC">
        <w:t>.;</w:t>
      </w:r>
      <w:r w:rsidRPr="007A11F0">
        <w:t xml:space="preserve"> an.: </w:t>
      </w:r>
      <w:r w:rsidR="00C61AA6">
        <w:t>Minta Irma</w:t>
      </w:r>
      <w:r w:rsidRPr="007A11F0">
        <w:t>) a 10</w:t>
      </w:r>
      <w:r w:rsidR="00773D83">
        <w:t>4</w:t>
      </w:r>
      <w:r w:rsidRPr="007A11F0">
        <w:t xml:space="preserve">. osztály tanulója azzal a kéréssel fordulok </w:t>
      </w:r>
      <w:r w:rsidR="003F68F8">
        <w:t>Önhöz</w:t>
      </w:r>
      <w:r w:rsidRPr="007A11F0">
        <w:t xml:space="preserve">, hogy </w:t>
      </w:r>
    </w:p>
    <w:p w:rsidR="008F105B" w:rsidRPr="007A11F0" w:rsidRDefault="008F105B" w:rsidP="008F105B"/>
    <w:p w:rsidR="008F105B" w:rsidRPr="007A11F0" w:rsidRDefault="008F105B" w:rsidP="008F105B">
      <w:pPr>
        <w:jc w:val="center"/>
      </w:pPr>
      <w:r w:rsidRPr="007A11F0">
        <w:t>202</w:t>
      </w:r>
      <w:r w:rsidR="008863CC">
        <w:t>2</w:t>
      </w:r>
      <w:r w:rsidRPr="007A11F0">
        <w:t xml:space="preserve">. </w:t>
      </w:r>
      <w:r w:rsidR="008863CC">
        <w:t>január</w:t>
      </w:r>
      <w:r w:rsidRPr="007A11F0">
        <w:t xml:space="preserve"> </w:t>
      </w:r>
      <w:r w:rsidR="008863CC">
        <w:t>1</w:t>
      </w:r>
      <w:r w:rsidRPr="007A11F0">
        <w:t>0. 07:30 –</w:t>
      </w:r>
      <w:proofErr w:type="spellStart"/>
      <w:r w:rsidRPr="007A11F0">
        <w:t>tól</w:t>
      </w:r>
      <w:proofErr w:type="spellEnd"/>
      <w:r w:rsidRPr="007A11F0">
        <w:t>, 202</w:t>
      </w:r>
      <w:r w:rsidR="008863CC">
        <w:t>2.</w:t>
      </w:r>
      <w:r w:rsidRPr="007A11F0">
        <w:t xml:space="preserve"> </w:t>
      </w:r>
      <w:r w:rsidR="008863CC">
        <w:t>január</w:t>
      </w:r>
      <w:r w:rsidRPr="007A11F0">
        <w:t xml:space="preserve"> </w:t>
      </w:r>
      <w:r w:rsidR="008863CC">
        <w:t>11</w:t>
      </w:r>
      <w:r w:rsidRPr="007A11F0">
        <w:t>. 07:30 –</w:t>
      </w:r>
      <w:proofErr w:type="spellStart"/>
      <w:r w:rsidRPr="007A11F0">
        <w:t>ig</w:t>
      </w:r>
      <w:proofErr w:type="spellEnd"/>
    </w:p>
    <w:p w:rsidR="008F105B" w:rsidRDefault="008F105B" w:rsidP="008F105B">
      <w:pPr>
        <w:jc w:val="center"/>
        <w:rPr>
          <w:i/>
          <w:color w:val="A6A6A6" w:themeColor="background1" w:themeShade="A6"/>
        </w:rPr>
      </w:pPr>
      <w:r w:rsidRPr="007A11F0">
        <w:rPr>
          <w:i/>
          <w:color w:val="A6A6A6" w:themeColor="background1" w:themeShade="A6"/>
        </w:rPr>
        <w:t>(amennyiben a hétvége beleesik, akkor a következő oktatási nap 07:30 –</w:t>
      </w:r>
      <w:proofErr w:type="spellStart"/>
      <w:r w:rsidRPr="007A11F0">
        <w:rPr>
          <w:i/>
          <w:color w:val="A6A6A6" w:themeColor="background1" w:themeShade="A6"/>
        </w:rPr>
        <w:t>ig</w:t>
      </w:r>
      <w:proofErr w:type="spellEnd"/>
      <w:r w:rsidRPr="007A11F0">
        <w:rPr>
          <w:i/>
          <w:color w:val="A6A6A6" w:themeColor="background1" w:themeShade="A6"/>
        </w:rPr>
        <w:t xml:space="preserve"> kéri!)</w:t>
      </w:r>
    </w:p>
    <w:p w:rsidR="008F105B" w:rsidRPr="007A11F0" w:rsidRDefault="008F105B" w:rsidP="008F105B">
      <w:pPr>
        <w:jc w:val="center"/>
        <w:rPr>
          <w:i/>
          <w:color w:val="A6A6A6" w:themeColor="background1" w:themeShade="A6"/>
          <w:u w:val="single"/>
        </w:rPr>
      </w:pPr>
    </w:p>
    <w:p w:rsidR="008F105B" w:rsidRDefault="008F105B" w:rsidP="008F105B">
      <w:pPr>
        <w:jc w:val="left"/>
      </w:pPr>
      <w:proofErr w:type="gramStart"/>
      <w:r w:rsidRPr="007A11F0">
        <w:t>egy</w:t>
      </w:r>
      <w:proofErr w:type="gramEnd"/>
      <w:r w:rsidRPr="007A11F0">
        <w:t xml:space="preserve"> oktatásmentes napot engedélyezni szíveskedjék!</w:t>
      </w:r>
    </w:p>
    <w:p w:rsidR="008F105B" w:rsidRPr="007A11F0" w:rsidRDefault="008F105B" w:rsidP="008F105B">
      <w:pPr>
        <w:jc w:val="left"/>
      </w:pPr>
    </w:p>
    <w:p w:rsidR="008F105B" w:rsidRPr="007A11F0" w:rsidRDefault="008F105B" w:rsidP="00562A8F">
      <w:r w:rsidRPr="007A11F0">
        <w:t>202</w:t>
      </w:r>
      <w:r w:rsidR="008863CC">
        <w:t>2</w:t>
      </w:r>
      <w:r w:rsidRPr="007A11F0">
        <w:t xml:space="preserve">. </w:t>
      </w:r>
      <w:r w:rsidR="008863CC">
        <w:t>január</w:t>
      </w:r>
      <w:r w:rsidRPr="007A11F0">
        <w:t xml:space="preserve"> </w:t>
      </w:r>
      <w:proofErr w:type="gramStart"/>
      <w:r w:rsidR="008863CC">
        <w:t>10</w:t>
      </w:r>
      <w:r w:rsidRPr="007A11F0">
        <w:t>-</w:t>
      </w:r>
      <w:r w:rsidR="008863CC">
        <w:t>é</w:t>
      </w:r>
      <w:r w:rsidRPr="007A11F0">
        <w:t>n</w:t>
      </w:r>
      <w:proofErr w:type="gramEnd"/>
      <w:r w:rsidRPr="007A11F0">
        <w:t xml:space="preserve"> Nyíregyházán, a Nemzeti Adó- és Vámhivatal</w:t>
      </w:r>
      <w:r w:rsidR="008863CC">
        <w:t>nál</w:t>
      </w:r>
      <w:r w:rsidR="00562A8F">
        <w:t xml:space="preserve"> ügyintézés céljából szeretnék megjelenni.</w:t>
      </w:r>
    </w:p>
    <w:p w:rsidR="00562A8F" w:rsidRDefault="008F105B" w:rsidP="00562A8F">
      <w:r w:rsidRPr="007A11F0">
        <w:t>Ké</w:t>
      </w:r>
      <w:r w:rsidR="00BA0AAF">
        <w:t>r</w:t>
      </w:r>
      <w:r w:rsidRPr="007A11F0">
        <w:t xml:space="preserve">elmemhez csatolom a NAV levelének fénymásolatát. </w:t>
      </w:r>
    </w:p>
    <w:p w:rsidR="008F105B" w:rsidRDefault="008F105B" w:rsidP="00562A8F">
      <w:r w:rsidRPr="007A11F0">
        <w:t xml:space="preserve">A kért időpontban </w:t>
      </w:r>
      <w:r w:rsidR="000A21B7">
        <w:t>tanintézeti gyakorlaton</w:t>
      </w:r>
      <w:r w:rsidRPr="007A11F0">
        <w:t xml:space="preserve"> nem veszek részt.</w:t>
      </w:r>
      <w:r w:rsidR="00BA0AAF">
        <w:t xml:space="preserve"> Az adott időszakra az étkezést személyesen visszamondtam. </w:t>
      </w:r>
    </w:p>
    <w:p w:rsidR="008F105B" w:rsidRPr="007A11F0" w:rsidRDefault="008F105B" w:rsidP="008F105B">
      <w:pPr>
        <w:jc w:val="left"/>
      </w:pPr>
    </w:p>
    <w:p w:rsidR="008F105B" w:rsidRPr="007A11F0" w:rsidRDefault="008F105B" w:rsidP="008F105B">
      <w:pPr>
        <w:jc w:val="left"/>
        <w:rPr>
          <w:b/>
        </w:rPr>
      </w:pPr>
      <w:r w:rsidRPr="007A11F0">
        <w:rPr>
          <w:b/>
        </w:rPr>
        <w:t>Miskolc, 202</w:t>
      </w:r>
      <w:r w:rsidR="008863CC">
        <w:rPr>
          <w:b/>
        </w:rPr>
        <w:t>2</w:t>
      </w:r>
      <w:r w:rsidRPr="007A11F0">
        <w:rPr>
          <w:b/>
        </w:rPr>
        <w:t xml:space="preserve">. </w:t>
      </w:r>
      <w:r w:rsidR="008863CC">
        <w:rPr>
          <w:b/>
        </w:rPr>
        <w:t>január</w:t>
      </w:r>
      <w:r w:rsidRPr="007A11F0">
        <w:rPr>
          <w:b/>
        </w:rPr>
        <w:t xml:space="preserve"> </w:t>
      </w:r>
      <w:r w:rsidR="008863CC">
        <w:rPr>
          <w:b/>
        </w:rPr>
        <w:t>03</w:t>
      </w:r>
      <w:r w:rsidRPr="007A11F0">
        <w:rPr>
          <w:b/>
        </w:rPr>
        <w:t>.</w:t>
      </w:r>
    </w:p>
    <w:p w:rsidR="008F105B" w:rsidRPr="007A11F0" w:rsidRDefault="008F105B" w:rsidP="008F105B">
      <w:pPr>
        <w:jc w:val="right"/>
        <w:rPr>
          <w:b/>
        </w:rPr>
      </w:pPr>
      <w:r w:rsidRPr="007A11F0">
        <w:rPr>
          <w:b/>
        </w:rPr>
        <w:t>Kovács Zsombor r. tanuló</w:t>
      </w:r>
    </w:p>
    <w:p w:rsidR="008F105B" w:rsidRPr="007A11F0" w:rsidRDefault="008F105B" w:rsidP="008F105B">
      <w:pPr>
        <w:tabs>
          <w:tab w:val="center" w:pos="7938"/>
        </w:tabs>
        <w:jc w:val="left"/>
        <w:rPr>
          <w:b/>
        </w:rPr>
      </w:pPr>
      <w:r w:rsidRPr="007A11F0">
        <w:rPr>
          <w:b/>
        </w:rPr>
        <w:tab/>
        <w:t>10</w:t>
      </w:r>
      <w:r w:rsidR="00773D83">
        <w:rPr>
          <w:b/>
        </w:rPr>
        <w:t>4</w:t>
      </w:r>
      <w:r w:rsidRPr="007A11F0">
        <w:rPr>
          <w:b/>
        </w:rPr>
        <w:t xml:space="preserve"> o</w:t>
      </w:r>
      <w:r w:rsidR="007E2C68">
        <w:rPr>
          <w:b/>
        </w:rPr>
        <w:t>sztály</w:t>
      </w:r>
    </w:p>
    <w:p w:rsidR="00837B3B" w:rsidRPr="007A11F0" w:rsidRDefault="00837B3B" w:rsidP="00837B3B">
      <w:pPr>
        <w:jc w:val="left"/>
        <w:rPr>
          <w:b/>
        </w:rPr>
      </w:pPr>
      <w:r w:rsidRPr="007A11F0">
        <w:rPr>
          <w:b/>
        </w:rPr>
        <w:t xml:space="preserve">Javaslom: 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ab/>
      </w:r>
      <w:r w:rsidR="00837B3B">
        <w:rPr>
          <w:b/>
        </w:rPr>
        <w:t xml:space="preserve">         </w:t>
      </w:r>
      <w:r w:rsidR="00773D83">
        <w:rPr>
          <w:b/>
        </w:rPr>
        <w:t>Császár Erzsébet</w:t>
      </w:r>
      <w:r w:rsidR="00B01E8D">
        <w:rPr>
          <w:b/>
        </w:rPr>
        <w:t xml:space="preserve"> r. százados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ab/>
      </w:r>
      <w:r w:rsidR="00837B3B">
        <w:rPr>
          <w:b/>
        </w:rPr>
        <w:t xml:space="preserve">         </w:t>
      </w:r>
      <w:proofErr w:type="gramStart"/>
      <w:r w:rsidRPr="007A11F0">
        <w:rPr>
          <w:b/>
        </w:rPr>
        <w:t>osztályfőnök</w:t>
      </w:r>
      <w:proofErr w:type="gramEnd"/>
    </w:p>
    <w:p w:rsidR="00837B3B" w:rsidRDefault="00837B3B" w:rsidP="00837B3B">
      <w:pPr>
        <w:jc w:val="left"/>
        <w:rPr>
          <w:b/>
        </w:rPr>
      </w:pPr>
    </w:p>
    <w:p w:rsidR="001F4C66" w:rsidRDefault="001F4C66" w:rsidP="008F105B">
      <w:pPr>
        <w:tabs>
          <w:tab w:val="center" w:pos="2552"/>
        </w:tabs>
        <w:jc w:val="left"/>
        <w:rPr>
          <w:b/>
        </w:rPr>
      </w:pPr>
    </w:p>
    <w:p w:rsidR="008F105B" w:rsidRPr="007A11F0" w:rsidRDefault="008F105B" w:rsidP="008F105B">
      <w:pPr>
        <w:tabs>
          <w:tab w:val="center" w:pos="2552"/>
        </w:tabs>
        <w:jc w:val="left"/>
        <w:rPr>
          <w:b/>
        </w:rPr>
      </w:pPr>
      <w:r>
        <w:rPr>
          <w:b/>
        </w:rPr>
        <w:tab/>
      </w:r>
      <w:r w:rsidR="00773D83">
        <w:rPr>
          <w:b/>
        </w:rPr>
        <w:t xml:space="preserve">Pala Albert </w:t>
      </w:r>
      <w:bookmarkStart w:id="0" w:name="_GoBack"/>
      <w:bookmarkEnd w:id="0"/>
      <w:r w:rsidR="00510981">
        <w:rPr>
          <w:b/>
        </w:rPr>
        <w:t xml:space="preserve">r. őrnagy </w:t>
      </w:r>
    </w:p>
    <w:p w:rsidR="008F105B" w:rsidRDefault="008F105B" w:rsidP="008F105B">
      <w:pPr>
        <w:tabs>
          <w:tab w:val="center" w:pos="2552"/>
        </w:tabs>
        <w:jc w:val="left"/>
        <w:rPr>
          <w:b/>
        </w:rPr>
      </w:pPr>
      <w:r>
        <w:rPr>
          <w:b/>
        </w:rPr>
        <w:tab/>
      </w:r>
      <w:r w:rsidR="00837B3B">
        <w:rPr>
          <w:b/>
        </w:rPr>
        <w:t xml:space="preserve"> </w:t>
      </w:r>
      <w:proofErr w:type="gramStart"/>
      <w:r w:rsidRPr="007A11F0">
        <w:rPr>
          <w:b/>
        </w:rPr>
        <w:t>évfolyamparancsnok</w:t>
      </w:r>
      <w:proofErr w:type="gramEnd"/>
    </w:p>
    <w:p w:rsidR="008F105B" w:rsidRDefault="00837B3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 xml:space="preserve">  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</w:p>
    <w:p w:rsidR="008F105B" w:rsidRPr="007A11F0" w:rsidRDefault="008F105B" w:rsidP="008F105B">
      <w:pPr>
        <w:jc w:val="left"/>
        <w:rPr>
          <w:rFonts w:eastAsia="Times New Roman" w:cs="Times New Roman"/>
          <w:b/>
          <w:lang w:eastAsia="hu-HU"/>
        </w:rPr>
      </w:pPr>
      <w:r w:rsidRPr="007A11F0">
        <w:rPr>
          <w:rFonts w:eastAsia="Times New Roman" w:cs="Times New Roman"/>
          <w:b/>
          <w:lang w:eastAsia="hu-HU"/>
        </w:rPr>
        <w:t xml:space="preserve">Engedélyezem: </w:t>
      </w:r>
    </w:p>
    <w:p w:rsidR="008F105B" w:rsidRPr="007A11F0" w:rsidRDefault="008F105B" w:rsidP="008F105B">
      <w:pPr>
        <w:tabs>
          <w:tab w:val="center" w:pos="2694"/>
        </w:tabs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 w:rsidR="003F68F8">
        <w:rPr>
          <w:rFonts w:eastAsia="Times New Roman" w:cs="Times New Roman"/>
          <w:b/>
          <w:lang w:eastAsia="hu-HU"/>
        </w:rPr>
        <w:t>Lövei László</w:t>
      </w:r>
      <w:r w:rsidRPr="007A11F0">
        <w:rPr>
          <w:rFonts w:eastAsia="Times New Roman" w:cs="Times New Roman"/>
          <w:b/>
          <w:lang w:eastAsia="hu-HU"/>
        </w:rPr>
        <w:t xml:space="preserve"> r. ezredes</w:t>
      </w:r>
    </w:p>
    <w:p w:rsidR="008F105B" w:rsidRPr="007A11F0" w:rsidRDefault="003F68F8" w:rsidP="00837B3B">
      <w:pPr>
        <w:tabs>
          <w:tab w:val="center" w:pos="2694"/>
        </w:tabs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  <w:t xml:space="preserve">  </w:t>
      </w:r>
      <w:proofErr w:type="gramStart"/>
      <w:r>
        <w:rPr>
          <w:rFonts w:eastAsia="Times New Roman" w:cs="Times New Roman"/>
          <w:b/>
          <w:lang w:eastAsia="hu-HU"/>
        </w:rPr>
        <w:t>rendőrségi</w:t>
      </w:r>
      <w:proofErr w:type="gramEnd"/>
      <w:r>
        <w:rPr>
          <w:rFonts w:eastAsia="Times New Roman" w:cs="Times New Roman"/>
          <w:b/>
          <w:lang w:eastAsia="hu-HU"/>
        </w:rPr>
        <w:t xml:space="preserve"> főtanácsos </w:t>
      </w:r>
    </w:p>
    <w:p w:rsidR="008F105B" w:rsidRPr="00347D20" w:rsidRDefault="008F105B" w:rsidP="008F105B">
      <w:pPr>
        <w:tabs>
          <w:tab w:val="center" w:pos="2694"/>
        </w:tabs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proofErr w:type="gramStart"/>
      <w:r w:rsidR="00837B3B">
        <w:rPr>
          <w:rFonts w:eastAsia="Times New Roman" w:cs="Times New Roman"/>
          <w:b/>
          <w:lang w:eastAsia="hu-HU"/>
        </w:rPr>
        <w:t>igazgató</w:t>
      </w:r>
      <w:proofErr w:type="gramEnd"/>
      <w:r w:rsidR="00837B3B">
        <w:rPr>
          <w:rFonts w:eastAsia="Times New Roman" w:cs="Times New Roman"/>
          <w:b/>
          <w:lang w:eastAsia="hu-HU"/>
        </w:rPr>
        <w:t xml:space="preserve"> oktatási helyettese</w:t>
      </w:r>
    </w:p>
    <w:p w:rsidR="00313AB3" w:rsidRPr="00FB6F43" w:rsidRDefault="00313AB3" w:rsidP="00FB6F43"/>
    <w:sectPr w:rsidR="00313AB3" w:rsidRPr="00FB6F43" w:rsidSect="00C41DED">
      <w:headerReference w:type="first" r:id="rId8"/>
      <w:footerReference w:type="first" r:id="rId9"/>
      <w:pgSz w:w="11906" w:h="16838" w:code="9"/>
      <w:pgMar w:top="1418" w:right="1418" w:bottom="1276" w:left="1418" w:header="1134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0B" w:rsidRDefault="00DE3E0B" w:rsidP="00F77A44">
      <w:r>
        <w:separator/>
      </w:r>
    </w:p>
  </w:endnote>
  <w:endnote w:type="continuationSeparator" w:id="0">
    <w:p w:rsidR="00DE3E0B" w:rsidRDefault="00DE3E0B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0B" w:rsidRDefault="00DE3E0B" w:rsidP="00F77A44">
      <w:r>
        <w:separator/>
      </w:r>
    </w:p>
  </w:footnote>
  <w:footnote w:type="continuationSeparator" w:id="0">
    <w:p w:rsidR="00DE3E0B" w:rsidRDefault="00DE3E0B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6CD1E4A4" wp14:editId="4B3D5353">
          <wp:extent cx="345600" cy="540000"/>
          <wp:effectExtent l="0" t="0" r="0" b="0"/>
          <wp:docPr id="9" name="Kép 9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 w:rsidR="00656451">
      <w:rPr>
        <w:rFonts w:cstheme="minorHAnsi"/>
        <w:smallCaps/>
      </w:rPr>
      <w:t>kolci Rend</w:t>
    </w:r>
    <w:r w:rsidR="004229CA">
      <w:rPr>
        <w:rFonts w:cstheme="minorHAnsi"/>
        <w:smallCaps/>
      </w:rPr>
      <w:t>védelmi Technikum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793D"/>
    <w:rsid w:val="000730FB"/>
    <w:rsid w:val="0009205E"/>
    <w:rsid w:val="000A21B7"/>
    <w:rsid w:val="000B3175"/>
    <w:rsid w:val="000C3FAD"/>
    <w:rsid w:val="00144118"/>
    <w:rsid w:val="001F4C66"/>
    <w:rsid w:val="00254075"/>
    <w:rsid w:val="002868A9"/>
    <w:rsid w:val="002E2FE4"/>
    <w:rsid w:val="00313AB3"/>
    <w:rsid w:val="003B3D92"/>
    <w:rsid w:val="003D2365"/>
    <w:rsid w:val="003E2F00"/>
    <w:rsid w:val="003F68F8"/>
    <w:rsid w:val="004229CA"/>
    <w:rsid w:val="004911D8"/>
    <w:rsid w:val="00510981"/>
    <w:rsid w:val="00532596"/>
    <w:rsid w:val="00562A8F"/>
    <w:rsid w:val="00612D7E"/>
    <w:rsid w:val="00656451"/>
    <w:rsid w:val="00773D83"/>
    <w:rsid w:val="0078532B"/>
    <w:rsid w:val="007E2C68"/>
    <w:rsid w:val="007E66FB"/>
    <w:rsid w:val="00837B3B"/>
    <w:rsid w:val="008863CC"/>
    <w:rsid w:val="008B6F9A"/>
    <w:rsid w:val="008D1189"/>
    <w:rsid w:val="008D1AEE"/>
    <w:rsid w:val="008F105B"/>
    <w:rsid w:val="00934683"/>
    <w:rsid w:val="009906FC"/>
    <w:rsid w:val="00A7440F"/>
    <w:rsid w:val="00A872F1"/>
    <w:rsid w:val="00AA0457"/>
    <w:rsid w:val="00AB606A"/>
    <w:rsid w:val="00AE2085"/>
    <w:rsid w:val="00AF4C0E"/>
    <w:rsid w:val="00B01E8D"/>
    <w:rsid w:val="00B2203C"/>
    <w:rsid w:val="00BA0AAF"/>
    <w:rsid w:val="00BA64DF"/>
    <w:rsid w:val="00BD2215"/>
    <w:rsid w:val="00C07048"/>
    <w:rsid w:val="00C41DED"/>
    <w:rsid w:val="00C61AA6"/>
    <w:rsid w:val="00D644B2"/>
    <w:rsid w:val="00D85AC0"/>
    <w:rsid w:val="00D931B3"/>
    <w:rsid w:val="00DB0F69"/>
    <w:rsid w:val="00DE3E0B"/>
    <w:rsid w:val="00E32528"/>
    <w:rsid w:val="00E50E25"/>
    <w:rsid w:val="00EF1778"/>
    <w:rsid w:val="00F0078A"/>
    <w:rsid w:val="00F3546D"/>
    <w:rsid w:val="00F67D14"/>
    <w:rsid w:val="00F77A44"/>
    <w:rsid w:val="00FA0A1A"/>
    <w:rsid w:val="00FB6F43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A4A6E7"/>
  <w15:docId w15:val="{28C0ABB8-71DF-448C-8265-7728B11E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8F10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vacszsomb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5239-6FD9-43E9-A710-4FB9CF80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45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MRVT</dc:creator>
  <cp:lastModifiedBy>Antal Attila r. őrnagy</cp:lastModifiedBy>
  <cp:revision>16</cp:revision>
  <cp:lastPrinted>2020-09-11T07:48:00Z</cp:lastPrinted>
  <dcterms:created xsi:type="dcterms:W3CDTF">2020-09-11T07:49:00Z</dcterms:created>
  <dcterms:modified xsi:type="dcterms:W3CDTF">2022-01-26T08:00:00Z</dcterms:modified>
</cp:coreProperties>
</file>