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D9" w:rsidRDefault="006D71D9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E74D1F" w:rsidRDefault="00E74D1F" w:rsidP="006D71D9">
      <w:pPr>
        <w:rPr>
          <w:sz w:val="4"/>
          <w:szCs w:val="4"/>
        </w:rPr>
      </w:pPr>
    </w:p>
    <w:p w:rsidR="00077D23" w:rsidRDefault="00077D23" w:rsidP="00077D23">
      <w:pPr>
        <w:tabs>
          <w:tab w:val="left" w:pos="4536"/>
        </w:tabs>
        <w:spacing w:before="480"/>
        <w:rPr>
          <w:sz w:val="20"/>
          <w:szCs w:val="20"/>
        </w:rPr>
      </w:pPr>
      <w:r>
        <w:rPr>
          <w:sz w:val="20"/>
          <w:szCs w:val="20"/>
        </w:rPr>
        <w:t>Szám: 23023/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/202</w:t>
      </w:r>
      <w:r w:rsidR="00507293">
        <w:rPr>
          <w:sz w:val="20"/>
          <w:szCs w:val="20"/>
        </w:rPr>
        <w:t>2.</w:t>
      </w:r>
    </w:p>
    <w:p w:rsidR="00077D23" w:rsidRPr="007477D2" w:rsidRDefault="00077D23" w:rsidP="00077D23">
      <w:pPr>
        <w:ind w:left="5670" w:hanging="567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Tárgy: </w:t>
      </w:r>
      <w:r w:rsidRPr="007477D2">
        <w:rPr>
          <w:b/>
          <w:sz w:val="20"/>
          <w:szCs w:val="20"/>
        </w:rPr>
        <w:t>kérelem a tanulói szállásról történő kiköltözés</w:t>
      </w:r>
      <w:r w:rsidR="00B77CB3">
        <w:rPr>
          <w:b/>
          <w:sz w:val="20"/>
          <w:szCs w:val="20"/>
        </w:rPr>
        <w:t>re</w:t>
      </w:r>
    </w:p>
    <w:p w:rsidR="00077D23" w:rsidRDefault="00077D23" w:rsidP="00077D23">
      <w:pPr>
        <w:ind w:left="5670" w:hanging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Hiv. szám: </w:t>
      </w:r>
    </w:p>
    <w:p w:rsidR="00077D23" w:rsidRPr="00931B7E" w:rsidRDefault="00077D23" w:rsidP="00077D23">
      <w:pPr>
        <w:ind w:left="5670" w:hanging="567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Ügyintéző: </w:t>
      </w:r>
      <w:r w:rsidRPr="00931B7E">
        <w:rPr>
          <w:b/>
          <w:sz w:val="20"/>
          <w:szCs w:val="20"/>
        </w:rPr>
        <w:t>Tóth Attila 10</w:t>
      </w:r>
      <w:r w:rsidR="001211F0">
        <w:rPr>
          <w:b/>
          <w:sz w:val="20"/>
          <w:szCs w:val="20"/>
        </w:rPr>
        <w:t>4</w:t>
      </w:r>
      <w:r w:rsidRPr="00931B7E">
        <w:rPr>
          <w:b/>
          <w:sz w:val="20"/>
          <w:szCs w:val="20"/>
        </w:rPr>
        <w:t>.o.</w:t>
      </w:r>
    </w:p>
    <w:p w:rsidR="00077D23" w:rsidRPr="00931B7E" w:rsidRDefault="00077D23" w:rsidP="00077D23">
      <w:pPr>
        <w:ind w:left="5529" w:hanging="426"/>
        <w:jc w:val="left"/>
        <w:rPr>
          <w:b/>
          <w:sz w:val="20"/>
          <w:szCs w:val="20"/>
        </w:rPr>
      </w:pPr>
      <w:r>
        <w:rPr>
          <w:sz w:val="20"/>
          <w:szCs w:val="20"/>
        </w:rPr>
        <w:t>Tel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06-20-544-22</w:t>
      </w:r>
    </w:p>
    <w:p w:rsidR="00077D23" w:rsidRDefault="00077D23" w:rsidP="00077D23"/>
    <w:p w:rsidR="00077D23" w:rsidRDefault="00077D23" w:rsidP="00077D23">
      <w:pPr>
        <w:jc w:val="left"/>
        <w:rPr>
          <w:b/>
        </w:rPr>
      </w:pPr>
      <w:r>
        <w:rPr>
          <w:b/>
        </w:rPr>
        <w:t>Bagi István r. ezredes</w:t>
      </w:r>
    </w:p>
    <w:p w:rsidR="00077D23" w:rsidRDefault="00077D23" w:rsidP="00077D23">
      <w:pPr>
        <w:jc w:val="left"/>
        <w:rPr>
          <w:b/>
        </w:rPr>
      </w:pPr>
      <w:proofErr w:type="gramStart"/>
      <w:r>
        <w:rPr>
          <w:b/>
        </w:rPr>
        <w:t>rendőrségi</w:t>
      </w:r>
      <w:proofErr w:type="gramEnd"/>
      <w:r>
        <w:rPr>
          <w:b/>
        </w:rPr>
        <w:t xml:space="preserve"> főtanácsos</w:t>
      </w:r>
    </w:p>
    <w:p w:rsidR="00077D23" w:rsidRDefault="00507293" w:rsidP="00077D23">
      <w:pPr>
        <w:jc w:val="left"/>
        <w:rPr>
          <w:b/>
        </w:rPr>
      </w:pPr>
      <w:r>
        <w:rPr>
          <w:b/>
        </w:rPr>
        <w:t>I</w:t>
      </w:r>
      <w:r w:rsidR="00077D23">
        <w:rPr>
          <w:b/>
        </w:rPr>
        <w:t>gazgató</w:t>
      </w:r>
    </w:p>
    <w:p w:rsidR="00077D23" w:rsidRDefault="00077D23" w:rsidP="00077D23">
      <w:pPr>
        <w:jc w:val="left"/>
        <w:rPr>
          <w:b/>
        </w:rPr>
      </w:pPr>
    </w:p>
    <w:p w:rsidR="00077D23" w:rsidRPr="00313AB3" w:rsidRDefault="00077D23" w:rsidP="00077D23">
      <w:pPr>
        <w:jc w:val="left"/>
        <w:rPr>
          <w:b/>
          <w:u w:val="single"/>
        </w:rPr>
      </w:pPr>
      <w:r>
        <w:rPr>
          <w:b/>
          <w:u w:val="single"/>
        </w:rPr>
        <w:t>Helyben</w:t>
      </w:r>
    </w:p>
    <w:p w:rsidR="00077D23" w:rsidRDefault="00077D23" w:rsidP="00077D23">
      <w:pPr>
        <w:jc w:val="left"/>
        <w:rPr>
          <w:b/>
        </w:rPr>
      </w:pPr>
    </w:p>
    <w:p w:rsidR="00077D23" w:rsidRDefault="00077D23" w:rsidP="00077D23">
      <w:pPr>
        <w:jc w:val="left"/>
        <w:rPr>
          <w:b/>
        </w:rPr>
      </w:pPr>
      <w:r>
        <w:rPr>
          <w:b/>
        </w:rPr>
        <w:t>Ezredes Úr!</w:t>
      </w:r>
    </w:p>
    <w:p w:rsidR="00077D23" w:rsidRDefault="00077D23" w:rsidP="00077D23">
      <w:pPr>
        <w:jc w:val="left"/>
      </w:pPr>
    </w:p>
    <w:p w:rsidR="00077D23" w:rsidRDefault="00077D23" w:rsidP="00077D23">
      <w:pPr>
        <w:ind w:firstLine="709"/>
      </w:pPr>
      <w:r>
        <w:t>Tóth Attila (szül</w:t>
      </w:r>
      <w:proofErr w:type="gramStart"/>
      <w:r>
        <w:t>.:</w:t>
      </w:r>
      <w:proofErr w:type="gramEnd"/>
      <w:r>
        <w:t xml:space="preserve"> Miskolc, 19. 07. 14</w:t>
      </w:r>
      <w:proofErr w:type="gramStart"/>
      <w:r>
        <w:t>.,</w:t>
      </w:r>
      <w:proofErr w:type="gramEnd"/>
      <w:r>
        <w:t xml:space="preserve"> </w:t>
      </w:r>
      <w:proofErr w:type="spellStart"/>
      <w:r>
        <w:t>a.n</w:t>
      </w:r>
      <w:proofErr w:type="spellEnd"/>
      <w:r>
        <w:t>.: Nagy Júlia) a 10</w:t>
      </w:r>
      <w:r w:rsidR="001211F0">
        <w:t>4</w:t>
      </w:r>
      <w:r>
        <w:t xml:space="preserve">. osztály tanulója azzal a kéréssel fordulok Igazgató Úrhoz, hogy </w:t>
      </w:r>
      <w:r w:rsidR="00507293">
        <w:t>2022. január 26</w:t>
      </w:r>
      <w:r>
        <w:t>-</w:t>
      </w:r>
      <w:r w:rsidR="00BF46EC">
        <w:t>t</w:t>
      </w:r>
      <w:r w:rsidR="00507293">
        <w:t>ó</w:t>
      </w:r>
      <w:r w:rsidR="00BF46EC">
        <w:t>l</w:t>
      </w:r>
      <w:r>
        <w:t xml:space="preserve"> a tanulói szállásról történő kiköltözésemet engedélyezni szíveskedjék.</w:t>
      </w:r>
    </w:p>
    <w:p w:rsidR="00BF46EC" w:rsidRDefault="00BF46EC" w:rsidP="00077D23"/>
    <w:p w:rsidR="00077D23" w:rsidRDefault="00BF46EC" w:rsidP="00077D23">
      <w:r>
        <w:t xml:space="preserve">Kérésemet azzal indoklom, hogy </w:t>
      </w:r>
      <w:r w:rsidR="00077D23">
        <w:t>az iskolába történő bejárásomat a lakóhelyemről is meg tudom oldani.</w:t>
      </w:r>
    </w:p>
    <w:p w:rsidR="00077D23" w:rsidRDefault="00077D23" w:rsidP="00077D23">
      <w:r>
        <w:t>Lakóhely: 3516 Miskolc, Kuruc u. 6.</w:t>
      </w:r>
    </w:p>
    <w:p w:rsidR="00077D23" w:rsidRDefault="00077D23" w:rsidP="00077D23"/>
    <w:p w:rsidR="00077D23" w:rsidRDefault="00077D23" w:rsidP="00077D23">
      <w:pPr>
        <w:rPr>
          <w:b/>
        </w:rPr>
      </w:pPr>
      <w:r>
        <w:rPr>
          <w:b/>
        </w:rPr>
        <w:t xml:space="preserve">Miskolc, </w:t>
      </w:r>
      <w:r w:rsidR="00507293">
        <w:rPr>
          <w:b/>
        </w:rPr>
        <w:t>2022. január 22.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Tóth Attila</w:t>
      </w:r>
      <w:r w:rsidR="00C0277F">
        <w:rPr>
          <w:b/>
        </w:rPr>
        <w:t xml:space="preserve"> r. tanuló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277F">
        <w:rPr>
          <w:b/>
        </w:rPr>
        <w:t xml:space="preserve">        </w:t>
      </w:r>
      <w:r>
        <w:rPr>
          <w:b/>
        </w:rPr>
        <w:t xml:space="preserve"> </w:t>
      </w:r>
      <w:r w:rsidR="00C0277F">
        <w:rPr>
          <w:b/>
        </w:rPr>
        <w:t xml:space="preserve">  </w:t>
      </w:r>
      <w:bookmarkStart w:id="0" w:name="_GoBack"/>
      <w:bookmarkEnd w:id="0"/>
      <w:r>
        <w:rPr>
          <w:b/>
        </w:rPr>
        <w:t>10</w:t>
      </w:r>
      <w:r w:rsidR="001211F0">
        <w:rPr>
          <w:b/>
        </w:rPr>
        <w:t>4</w:t>
      </w:r>
      <w:r>
        <w:rPr>
          <w:b/>
        </w:rPr>
        <w:t xml:space="preserve">. </w:t>
      </w:r>
      <w:r w:rsidR="00C0277F">
        <w:rPr>
          <w:b/>
        </w:rPr>
        <w:t>osztály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 xml:space="preserve">Javaslom: 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1211F0">
        <w:rPr>
          <w:b/>
        </w:rPr>
        <w:t>Császár Erzsébet</w:t>
      </w:r>
      <w:r>
        <w:rPr>
          <w:b/>
        </w:rPr>
        <w:t xml:space="preserve"> r. százados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</w:t>
      </w:r>
      <w:proofErr w:type="gramStart"/>
      <w:r>
        <w:rPr>
          <w:b/>
        </w:rPr>
        <w:t>osztályfőnök</w:t>
      </w:r>
      <w:proofErr w:type="gramEnd"/>
    </w:p>
    <w:p w:rsidR="00077D23" w:rsidRDefault="00077D23" w:rsidP="00077D23">
      <w:pPr>
        <w:keepNext/>
        <w:tabs>
          <w:tab w:val="center" w:pos="0"/>
        </w:tabs>
        <w:jc w:val="left"/>
      </w:pPr>
    </w:p>
    <w:p w:rsidR="00077D23" w:rsidRDefault="00077D23" w:rsidP="00077D23">
      <w:pPr>
        <w:keepNext/>
        <w:tabs>
          <w:tab w:val="center" w:pos="0"/>
        </w:tabs>
        <w:jc w:val="left"/>
      </w:pPr>
    </w:p>
    <w:p w:rsidR="001211F0" w:rsidRPr="001211F0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tab/>
      </w:r>
      <w:r w:rsidR="001211F0">
        <w:tab/>
      </w:r>
      <w:r w:rsidR="001211F0" w:rsidRPr="001211F0">
        <w:rPr>
          <w:b/>
        </w:rPr>
        <w:t xml:space="preserve"> Pala Albert r. őrnagy 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 w:rsidRPr="00931B7E">
        <w:rPr>
          <w:b/>
        </w:rPr>
        <w:t>évfolyamparancsnok</w:t>
      </w:r>
      <w:proofErr w:type="gramEnd"/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  <w:r>
        <w:rPr>
          <w:b/>
        </w:rPr>
        <w:t>Engedélyezem:</w:t>
      </w:r>
    </w:p>
    <w:p w:rsidR="00077D23" w:rsidRDefault="00077D23" w:rsidP="00077D23">
      <w:pPr>
        <w:keepNext/>
        <w:tabs>
          <w:tab w:val="center" w:pos="0"/>
        </w:tabs>
        <w:jc w:val="left"/>
        <w:rPr>
          <w:b/>
        </w:rPr>
      </w:pPr>
    </w:p>
    <w:p w:rsidR="00077D23" w:rsidRDefault="00077D23" w:rsidP="00077D23">
      <w:pPr>
        <w:ind w:left="1418"/>
        <w:jc w:val="left"/>
        <w:rPr>
          <w:b/>
        </w:rPr>
      </w:pPr>
      <w:r>
        <w:rPr>
          <w:b/>
        </w:rPr>
        <w:t>Bagi István r. ezredes</w:t>
      </w:r>
    </w:p>
    <w:p w:rsidR="00077D23" w:rsidRDefault="00077D23" w:rsidP="00077D23">
      <w:pPr>
        <w:ind w:left="1418"/>
        <w:jc w:val="left"/>
        <w:rPr>
          <w:b/>
        </w:rPr>
      </w:pPr>
      <w:proofErr w:type="gramStart"/>
      <w:r>
        <w:rPr>
          <w:b/>
        </w:rPr>
        <w:t>rendőrségi</w:t>
      </w:r>
      <w:proofErr w:type="gramEnd"/>
      <w:r>
        <w:rPr>
          <w:b/>
        </w:rPr>
        <w:t xml:space="preserve"> főtanácsos</w:t>
      </w:r>
    </w:p>
    <w:p w:rsidR="00077D23" w:rsidRPr="00313AB3" w:rsidRDefault="00077D23" w:rsidP="00077D23">
      <w:pPr>
        <w:keepNext/>
        <w:tabs>
          <w:tab w:val="center" w:pos="0"/>
        </w:tabs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igazgató</w:t>
      </w:r>
      <w:proofErr w:type="gramEnd"/>
    </w:p>
    <w:p w:rsidR="00E74D1F" w:rsidRDefault="00E74D1F" w:rsidP="006D71D9">
      <w:pPr>
        <w:rPr>
          <w:sz w:val="4"/>
          <w:szCs w:val="4"/>
        </w:rPr>
      </w:pPr>
    </w:p>
    <w:sectPr w:rsidR="00E74D1F" w:rsidSect="00A14A2C">
      <w:headerReference w:type="first" r:id="rId11"/>
      <w:footerReference w:type="first" r:id="rId12"/>
      <w:pgSz w:w="11906" w:h="16838" w:code="9"/>
      <w:pgMar w:top="1417" w:right="1417" w:bottom="1417" w:left="1417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0F" w:rsidRDefault="00E85F0F" w:rsidP="00F77A44">
      <w:r>
        <w:separator/>
      </w:r>
    </w:p>
  </w:endnote>
  <w:endnote w:type="continuationSeparator" w:id="0">
    <w:p w:rsidR="00E85F0F" w:rsidRDefault="00E85F0F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C" w:rsidRDefault="000B02FC" w:rsidP="000B02FC">
    <w:pPr>
      <w:pStyle w:val="llb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3526 Miskolc, Szentpéteri kapu 78.</w:t>
    </w:r>
    <w:r>
      <w:rPr>
        <w:sz w:val="20"/>
        <w:szCs w:val="20"/>
      </w:rPr>
      <w:tab/>
      <w:t>Levélcím: 3501 Miskolc, Pf. 82. e-mail: mrvt@mrvt.hu</w:t>
    </w:r>
  </w:p>
  <w:p w:rsidR="000B02FC" w:rsidRDefault="000B02FC" w:rsidP="000B02FC">
    <w:pPr>
      <w:pStyle w:val="llb"/>
      <w:jc w:val="center"/>
      <w:rPr>
        <w:sz w:val="20"/>
        <w:szCs w:val="20"/>
      </w:rPr>
    </w:pPr>
    <w:r>
      <w:rPr>
        <w:sz w:val="20"/>
        <w:szCs w:val="20"/>
      </w:rPr>
      <w:t>Telefon: 46/412-060; tel./fax:+36-46-323-916; BM: telefon: 31/29-20; 31/50-02; fax: 31/22-88,</w:t>
    </w:r>
  </w:p>
  <w:p w:rsidR="000B02FC" w:rsidRDefault="000B02FC" w:rsidP="000B02FC">
    <w:pPr>
      <w:pStyle w:val="llb"/>
      <w:jc w:val="center"/>
      <w:rPr>
        <w:sz w:val="20"/>
        <w:szCs w:val="20"/>
      </w:rPr>
    </w:pPr>
    <w:r>
      <w:rPr>
        <w:sz w:val="20"/>
        <w:szCs w:val="20"/>
      </w:rPr>
      <w:t>OM azonosító: 029328; Felnőttképzési engedély száma: E-000280/2014.</w:t>
    </w:r>
  </w:p>
  <w:p w:rsidR="000B02FC" w:rsidRDefault="000B02FC" w:rsidP="000B02FC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F77A44" w:rsidRPr="000B02FC" w:rsidRDefault="00F77A44" w:rsidP="000B02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0F" w:rsidRDefault="00E85F0F" w:rsidP="00F77A44">
      <w:r>
        <w:separator/>
      </w:r>
    </w:p>
  </w:footnote>
  <w:footnote w:type="continuationSeparator" w:id="0">
    <w:p w:rsidR="00E85F0F" w:rsidRDefault="00E85F0F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0048D57E" wp14:editId="053301CB">
          <wp:extent cx="345600" cy="540000"/>
          <wp:effectExtent l="0" t="0" r="0" b="0"/>
          <wp:docPr id="13" name="Kép 13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8103E2" w:rsidRDefault="00CF6465" w:rsidP="00CF6465">
    <w:pPr>
      <w:pStyle w:val="lfej"/>
      <w:jc w:val="center"/>
      <w:rPr>
        <w:rFonts w:cs="Times New Roman"/>
        <w:smallCaps/>
      </w:rPr>
    </w:pPr>
    <w:r>
      <w:rPr>
        <w:rFonts w:cs="Times New Roman"/>
        <w:smallCaps/>
      </w:rPr>
      <w:t>MISKOLCI RENDVÉDELMI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7645"/>
    <w:multiLevelType w:val="hybridMultilevel"/>
    <w:tmpl w:val="1076D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2C22"/>
    <w:multiLevelType w:val="hybridMultilevel"/>
    <w:tmpl w:val="9104E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7034E"/>
    <w:multiLevelType w:val="hybridMultilevel"/>
    <w:tmpl w:val="03DC6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0318B"/>
    <w:rsid w:val="00031C72"/>
    <w:rsid w:val="0005793D"/>
    <w:rsid w:val="000728AA"/>
    <w:rsid w:val="00077D23"/>
    <w:rsid w:val="000B02FC"/>
    <w:rsid w:val="000B3175"/>
    <w:rsid w:val="000C3FAD"/>
    <w:rsid w:val="000E1E24"/>
    <w:rsid w:val="00110EDF"/>
    <w:rsid w:val="001136AD"/>
    <w:rsid w:val="001211F0"/>
    <w:rsid w:val="00144118"/>
    <w:rsid w:val="001452E4"/>
    <w:rsid w:val="0015261B"/>
    <w:rsid w:val="00154B6A"/>
    <w:rsid w:val="001645C5"/>
    <w:rsid w:val="001F05EB"/>
    <w:rsid w:val="00206792"/>
    <w:rsid w:val="00231BD4"/>
    <w:rsid w:val="00234171"/>
    <w:rsid w:val="002C354B"/>
    <w:rsid w:val="00313AB3"/>
    <w:rsid w:val="00401D51"/>
    <w:rsid w:val="0043128D"/>
    <w:rsid w:val="00443281"/>
    <w:rsid w:val="004705A0"/>
    <w:rsid w:val="0048326A"/>
    <w:rsid w:val="004911D8"/>
    <w:rsid w:val="004B2E7F"/>
    <w:rsid w:val="00507293"/>
    <w:rsid w:val="00532596"/>
    <w:rsid w:val="005431D7"/>
    <w:rsid w:val="00545660"/>
    <w:rsid w:val="00547B3A"/>
    <w:rsid w:val="0056315C"/>
    <w:rsid w:val="00566CCE"/>
    <w:rsid w:val="006159C1"/>
    <w:rsid w:val="00623F30"/>
    <w:rsid w:val="006779F0"/>
    <w:rsid w:val="00696311"/>
    <w:rsid w:val="006C7F66"/>
    <w:rsid w:val="006D71D9"/>
    <w:rsid w:val="007570B0"/>
    <w:rsid w:val="007D240A"/>
    <w:rsid w:val="007E66FB"/>
    <w:rsid w:val="007F7F35"/>
    <w:rsid w:val="008103E2"/>
    <w:rsid w:val="0086579B"/>
    <w:rsid w:val="0088410F"/>
    <w:rsid w:val="008B0220"/>
    <w:rsid w:val="008B6F9A"/>
    <w:rsid w:val="008D611D"/>
    <w:rsid w:val="009045E6"/>
    <w:rsid w:val="009340A2"/>
    <w:rsid w:val="00944268"/>
    <w:rsid w:val="00951A37"/>
    <w:rsid w:val="009F5563"/>
    <w:rsid w:val="00A14A2C"/>
    <w:rsid w:val="00A35199"/>
    <w:rsid w:val="00A62A7B"/>
    <w:rsid w:val="00A7440F"/>
    <w:rsid w:val="00AD0ACE"/>
    <w:rsid w:val="00AF4C0E"/>
    <w:rsid w:val="00B2203C"/>
    <w:rsid w:val="00B53746"/>
    <w:rsid w:val="00B5573C"/>
    <w:rsid w:val="00B62C2E"/>
    <w:rsid w:val="00B77CB3"/>
    <w:rsid w:val="00B87AAC"/>
    <w:rsid w:val="00BD2215"/>
    <w:rsid w:val="00BF46EC"/>
    <w:rsid w:val="00C0277F"/>
    <w:rsid w:val="00C07048"/>
    <w:rsid w:val="00C84C7E"/>
    <w:rsid w:val="00CA1339"/>
    <w:rsid w:val="00CC4A83"/>
    <w:rsid w:val="00CF6465"/>
    <w:rsid w:val="00D644B2"/>
    <w:rsid w:val="00D85AC0"/>
    <w:rsid w:val="00D931B3"/>
    <w:rsid w:val="00D960AA"/>
    <w:rsid w:val="00DB0F69"/>
    <w:rsid w:val="00E32528"/>
    <w:rsid w:val="00E50E25"/>
    <w:rsid w:val="00E74D1F"/>
    <w:rsid w:val="00E85F0F"/>
    <w:rsid w:val="00E942B0"/>
    <w:rsid w:val="00EB107B"/>
    <w:rsid w:val="00EC0360"/>
    <w:rsid w:val="00EF1778"/>
    <w:rsid w:val="00F0078A"/>
    <w:rsid w:val="00F226ED"/>
    <w:rsid w:val="00F3546D"/>
    <w:rsid w:val="00F77A44"/>
    <w:rsid w:val="00FB5585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10A43B"/>
  <w15:docId w15:val="{FA4944D6-95FC-433A-805B-74FFDF8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styleId="Hiperhivatkozs">
    <w:name w:val="Hyperlink"/>
    <w:rsid w:val="000728AA"/>
    <w:rPr>
      <w:rFonts w:cs="Times New Roman"/>
      <w:color w:val="0000FF"/>
      <w:u w:val="single"/>
    </w:rPr>
  </w:style>
  <w:style w:type="paragraph" w:styleId="Vltozat">
    <w:name w:val="Revision"/>
    <w:hidden/>
    <w:uiPriority w:val="99"/>
    <w:semiHidden/>
    <w:rsid w:val="000728AA"/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88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8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33B5-DBD5-47CB-8A12-E326ACBE4D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2C226C-C0E2-4E47-8FE3-2FEC1328E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27B9-723B-4287-B97D-E0AC32AD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141103-C0D1-47D1-83D6-529884C6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6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Béry Attila r. alezredes</dc:creator>
  <cp:lastModifiedBy>Antal Attila r. őrnagy</cp:lastModifiedBy>
  <cp:revision>9</cp:revision>
  <cp:lastPrinted>2021-09-07T12:33:00Z</cp:lastPrinted>
  <dcterms:created xsi:type="dcterms:W3CDTF">2020-08-26T08:05:00Z</dcterms:created>
  <dcterms:modified xsi:type="dcterms:W3CDTF">2022-10-12T10:13:00Z</dcterms:modified>
</cp:coreProperties>
</file>