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1D9" w:rsidRDefault="006D71D9" w:rsidP="006D71D9">
      <w:pPr>
        <w:rPr>
          <w:sz w:val="4"/>
          <w:szCs w:val="4"/>
        </w:rPr>
      </w:pPr>
    </w:p>
    <w:p w:rsidR="00E74D1F" w:rsidRDefault="00E74D1F" w:rsidP="006D71D9">
      <w:pPr>
        <w:rPr>
          <w:sz w:val="4"/>
          <w:szCs w:val="4"/>
        </w:rPr>
      </w:pPr>
    </w:p>
    <w:p w:rsidR="00E74D1F" w:rsidRDefault="00E74D1F" w:rsidP="006D71D9">
      <w:pPr>
        <w:rPr>
          <w:sz w:val="4"/>
          <w:szCs w:val="4"/>
        </w:rPr>
      </w:pPr>
    </w:p>
    <w:p w:rsidR="00E74D1F" w:rsidRDefault="00E74D1F" w:rsidP="006D71D9">
      <w:pPr>
        <w:rPr>
          <w:sz w:val="4"/>
          <w:szCs w:val="4"/>
        </w:rPr>
      </w:pPr>
    </w:p>
    <w:p w:rsidR="00C252EB" w:rsidRPr="00D964A0" w:rsidRDefault="00C252EB" w:rsidP="00C252EB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Szám: 23023/</w:t>
      </w:r>
      <w:proofErr w:type="gramStart"/>
      <w:r>
        <w:rPr>
          <w:rFonts w:cs="Times New Roman"/>
          <w:sz w:val="22"/>
          <w:szCs w:val="22"/>
        </w:rPr>
        <w:t>……</w:t>
      </w:r>
      <w:proofErr w:type="gramEnd"/>
      <w:r>
        <w:rPr>
          <w:rFonts w:cs="Times New Roman"/>
          <w:sz w:val="22"/>
          <w:szCs w:val="22"/>
        </w:rPr>
        <w:t>/202</w:t>
      </w:r>
      <w:r w:rsidR="00D32DEA">
        <w:rPr>
          <w:rFonts w:cs="Times New Roman"/>
          <w:sz w:val="22"/>
          <w:szCs w:val="22"/>
        </w:rPr>
        <w:t>2</w:t>
      </w:r>
      <w:r>
        <w:rPr>
          <w:rFonts w:cs="Times New Roman"/>
          <w:sz w:val="22"/>
          <w:szCs w:val="22"/>
        </w:rPr>
        <w:t>.</w:t>
      </w:r>
    </w:p>
    <w:p w:rsidR="00C252EB" w:rsidRDefault="00C252EB" w:rsidP="00C252EB">
      <w:pPr>
        <w:rPr>
          <w:rFonts w:cs="Times New Roman"/>
        </w:rPr>
      </w:pPr>
    </w:p>
    <w:p w:rsidR="00C252EB" w:rsidRDefault="00C252EB" w:rsidP="00C252EB">
      <w:pPr>
        <w:rPr>
          <w:rFonts w:cs="Times New Roman"/>
        </w:rPr>
      </w:pPr>
    </w:p>
    <w:p w:rsidR="00C252EB" w:rsidRDefault="00C252EB" w:rsidP="00C252EB">
      <w:pPr>
        <w:rPr>
          <w:rFonts w:cs="Times New Roman"/>
        </w:rPr>
      </w:pPr>
    </w:p>
    <w:p w:rsidR="00C252EB" w:rsidRDefault="00C252EB" w:rsidP="00C252EB">
      <w:pPr>
        <w:rPr>
          <w:rFonts w:cs="Times New Roman"/>
          <w:b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D964A0">
        <w:rPr>
          <w:rFonts w:cs="Times New Roman"/>
          <w:b/>
        </w:rPr>
        <w:t xml:space="preserve">S Z O L G Á L A T </w:t>
      </w:r>
      <w:proofErr w:type="gramStart"/>
      <w:r w:rsidRPr="00D964A0">
        <w:rPr>
          <w:rFonts w:cs="Times New Roman"/>
          <w:b/>
        </w:rPr>
        <w:t>I   J</w:t>
      </w:r>
      <w:proofErr w:type="gramEnd"/>
      <w:r w:rsidRPr="00D964A0">
        <w:rPr>
          <w:rFonts w:cs="Times New Roman"/>
          <w:b/>
        </w:rPr>
        <w:t xml:space="preserve"> E G Y</w:t>
      </w:r>
    </w:p>
    <w:p w:rsidR="00C252EB" w:rsidRPr="00D964A0" w:rsidRDefault="00C252EB" w:rsidP="00F45D08">
      <w:pPr>
        <w:jc w:val="center"/>
        <w:rPr>
          <w:rFonts w:cs="Times New Roman"/>
          <w:sz w:val="22"/>
          <w:szCs w:val="22"/>
          <w:u w:val="single"/>
        </w:rPr>
      </w:pPr>
      <w:r>
        <w:rPr>
          <w:rFonts w:cs="Times New Roman"/>
          <w:sz w:val="22"/>
          <w:szCs w:val="22"/>
          <w:u w:val="single"/>
        </w:rPr>
        <w:t>Miskolc 202</w:t>
      </w:r>
      <w:r w:rsidR="00D32DEA">
        <w:rPr>
          <w:rFonts w:cs="Times New Roman"/>
          <w:sz w:val="22"/>
          <w:szCs w:val="22"/>
          <w:u w:val="single"/>
        </w:rPr>
        <w:t>2</w:t>
      </w:r>
      <w:r>
        <w:rPr>
          <w:rFonts w:cs="Times New Roman"/>
          <w:sz w:val="22"/>
          <w:szCs w:val="22"/>
          <w:u w:val="single"/>
        </w:rPr>
        <w:t>.</w:t>
      </w:r>
      <w:r w:rsidR="00D32DEA">
        <w:rPr>
          <w:rFonts w:cs="Times New Roman"/>
          <w:sz w:val="22"/>
          <w:szCs w:val="22"/>
          <w:u w:val="single"/>
        </w:rPr>
        <w:t xml:space="preserve"> </w:t>
      </w:r>
      <w:r w:rsidR="00891123">
        <w:rPr>
          <w:rFonts w:cs="Times New Roman"/>
          <w:sz w:val="22"/>
          <w:szCs w:val="22"/>
          <w:u w:val="single"/>
        </w:rPr>
        <w:t>(dátum)</w:t>
      </w:r>
      <w:bookmarkStart w:id="0" w:name="_GoBack"/>
      <w:bookmarkEnd w:id="0"/>
    </w:p>
    <w:p w:rsidR="00C252EB" w:rsidRDefault="00C252EB" w:rsidP="00C252EB">
      <w:pPr>
        <w:rPr>
          <w:rFonts w:cs="Times New Roman"/>
        </w:rPr>
      </w:pPr>
    </w:p>
    <w:p w:rsidR="00C252EB" w:rsidRDefault="00C252EB" w:rsidP="00C252EB">
      <w:pPr>
        <w:rPr>
          <w:rFonts w:cs="Times New Roman"/>
        </w:rPr>
      </w:pPr>
    </w:p>
    <w:p w:rsidR="00C252EB" w:rsidRDefault="00C252EB" w:rsidP="00C252EB">
      <w:pPr>
        <w:rPr>
          <w:rFonts w:cs="Times New Roman"/>
          <w:b/>
        </w:rPr>
      </w:pPr>
    </w:p>
    <w:p w:rsidR="00C252EB" w:rsidRDefault="00C252EB" w:rsidP="00C252EB">
      <w:pPr>
        <w:rPr>
          <w:rFonts w:cs="Times New Roman"/>
          <w:b/>
        </w:rPr>
      </w:pPr>
      <w:r w:rsidRPr="00D964A0">
        <w:rPr>
          <w:rFonts w:cs="Times New Roman"/>
          <w:b/>
        </w:rPr>
        <w:t xml:space="preserve">Tisztelt </w:t>
      </w:r>
      <w:r>
        <w:rPr>
          <w:rFonts w:cs="Times New Roman"/>
          <w:b/>
        </w:rPr>
        <w:t>Béry Attila r. alezredes</w:t>
      </w:r>
      <w:r w:rsidRPr="00D964A0">
        <w:rPr>
          <w:rFonts w:cs="Times New Roman"/>
          <w:b/>
        </w:rPr>
        <w:t xml:space="preserve"> Úr!</w:t>
      </w:r>
    </w:p>
    <w:p w:rsidR="00C252EB" w:rsidRDefault="00C252EB" w:rsidP="00C252EB">
      <w:pPr>
        <w:rPr>
          <w:rFonts w:cs="Times New Roman"/>
          <w:b/>
        </w:rPr>
      </w:pPr>
    </w:p>
    <w:p w:rsidR="00C252EB" w:rsidRDefault="00C252EB" w:rsidP="00C252EB">
      <w:pPr>
        <w:rPr>
          <w:rFonts w:cs="Times New Roman"/>
          <w:b/>
        </w:rPr>
      </w:pPr>
    </w:p>
    <w:p w:rsidR="00C252EB" w:rsidRDefault="00C252EB" w:rsidP="00C252EB">
      <w:pPr>
        <w:rPr>
          <w:rFonts w:cs="Times New Roman"/>
        </w:rPr>
      </w:pPr>
      <w:proofErr w:type="gramStart"/>
      <w:r>
        <w:rPr>
          <w:rFonts w:cs="Times New Roman"/>
        </w:rPr>
        <w:t>Alulírott …</w:t>
      </w:r>
      <w:proofErr w:type="gramEnd"/>
      <w:r>
        <w:rPr>
          <w:rFonts w:cs="Times New Roman"/>
        </w:rPr>
        <w:t>…………………… név………. osztály tanulója azzal a kéréssel fordulok Igazgató gazdasági helyettes Úrhoz, hogy ……………… (ruházati termék megnevezése) cseréjét engedélyezni szíveskedjen.</w:t>
      </w:r>
    </w:p>
    <w:p w:rsidR="00C252EB" w:rsidRDefault="00C252EB" w:rsidP="00C252EB">
      <w:pPr>
        <w:rPr>
          <w:rFonts w:cs="Times New Roman"/>
        </w:rPr>
      </w:pPr>
    </w:p>
    <w:p w:rsidR="00C252EB" w:rsidRDefault="00C252EB" w:rsidP="00C252EB">
      <w:pPr>
        <w:rPr>
          <w:rFonts w:cs="Times New Roman"/>
          <w:b/>
        </w:rPr>
      </w:pPr>
      <w:r>
        <w:rPr>
          <w:rFonts w:cs="Times New Roman"/>
        </w:rPr>
        <w:t>Indokolás</w:t>
      </w:r>
      <w:proofErr w:type="gramStart"/>
      <w:r>
        <w:rPr>
          <w:rFonts w:cs="Times New Roman"/>
        </w:rPr>
        <w:t>:…………………………………………………………………………………………………………………………………………………………………………………………</w:t>
      </w:r>
      <w:proofErr w:type="gramEnd"/>
      <w:r>
        <w:rPr>
          <w:rFonts w:cs="Times New Roman"/>
        </w:rPr>
        <w:t>…………………………………………………………………………………………………</w:t>
      </w:r>
    </w:p>
    <w:p w:rsidR="00C252EB" w:rsidRDefault="00C252EB" w:rsidP="00C252EB">
      <w:pPr>
        <w:rPr>
          <w:rFonts w:cs="Times New Roman"/>
          <w:b/>
        </w:rPr>
      </w:pPr>
    </w:p>
    <w:p w:rsidR="00C252EB" w:rsidRDefault="00C252EB" w:rsidP="00C252EB">
      <w:pPr>
        <w:rPr>
          <w:rFonts w:cs="Times New Roman"/>
        </w:rPr>
      </w:pPr>
      <w:r w:rsidRPr="00A26416">
        <w:rPr>
          <w:rFonts w:cs="Times New Roman"/>
        </w:rPr>
        <w:t>A ruházat cseréj</w:t>
      </w:r>
      <w:r>
        <w:rPr>
          <w:rFonts w:cs="Times New Roman"/>
        </w:rPr>
        <w:t xml:space="preserve">e indokolt: </w:t>
      </w:r>
    </w:p>
    <w:p w:rsidR="00C252EB" w:rsidRDefault="00C252EB" w:rsidP="00C252EB">
      <w:pPr>
        <w:rPr>
          <w:rFonts w:cs="Times New Roman"/>
        </w:rPr>
      </w:pPr>
    </w:p>
    <w:p w:rsidR="00C252EB" w:rsidRDefault="00C252EB" w:rsidP="00C252EB">
      <w:pPr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…………………………..</w:t>
      </w:r>
    </w:p>
    <w:p w:rsidR="00C252EB" w:rsidRDefault="00C252EB" w:rsidP="00C252EB">
      <w:pPr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Balázs Szilvia</w:t>
      </w:r>
    </w:p>
    <w:p w:rsidR="00C252EB" w:rsidRPr="00A26416" w:rsidRDefault="00C252EB" w:rsidP="00C252EB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</w:t>
      </w:r>
      <w:r w:rsidR="00EE0FA4">
        <w:rPr>
          <w:rFonts w:cs="Times New Roman"/>
        </w:rPr>
        <w:t xml:space="preserve">      </w:t>
      </w:r>
      <w:r>
        <w:rPr>
          <w:rFonts w:cs="Times New Roman"/>
        </w:rPr>
        <w:t>Ellátási csoportvezető</w:t>
      </w:r>
    </w:p>
    <w:p w:rsidR="00C252EB" w:rsidRDefault="00C252EB" w:rsidP="00C252EB">
      <w:pPr>
        <w:rPr>
          <w:rFonts w:cs="Times New Roman"/>
          <w:b/>
        </w:rPr>
      </w:pPr>
    </w:p>
    <w:p w:rsidR="00C252EB" w:rsidRDefault="00C252EB" w:rsidP="00C252EB">
      <w:pPr>
        <w:rPr>
          <w:rFonts w:cs="Times New Roman"/>
          <w:b/>
        </w:rPr>
      </w:pPr>
    </w:p>
    <w:p w:rsidR="00C252EB" w:rsidRDefault="00C252EB" w:rsidP="00C252EB">
      <w:pPr>
        <w:rPr>
          <w:rFonts w:cs="Times New Roman"/>
          <w:b/>
        </w:rPr>
      </w:pPr>
    </w:p>
    <w:p w:rsidR="00C252EB" w:rsidRPr="00D71187" w:rsidRDefault="00C252EB" w:rsidP="00C252EB">
      <w:pPr>
        <w:jc w:val="center"/>
        <w:rPr>
          <w:rFonts w:cs="Times New Roman"/>
        </w:rPr>
      </w:pPr>
      <w:r w:rsidRPr="00D71187">
        <w:rPr>
          <w:rFonts w:cs="Times New Roman"/>
        </w:rPr>
        <w:t>Tisztelettel:</w:t>
      </w:r>
    </w:p>
    <w:p w:rsidR="00C252EB" w:rsidRDefault="00C252EB" w:rsidP="00C252EB">
      <w:pPr>
        <w:rPr>
          <w:rFonts w:cs="Times New Roman"/>
        </w:rPr>
      </w:pPr>
      <w:r>
        <w:rPr>
          <w:rFonts w:cs="Times New Roman"/>
          <w:b/>
        </w:rPr>
        <w:t xml:space="preserve">                                                                                                    </w:t>
      </w:r>
      <w:r w:rsidRPr="00D71187">
        <w:rPr>
          <w:rFonts w:cs="Times New Roman"/>
        </w:rPr>
        <w:t>…</w:t>
      </w:r>
      <w:r>
        <w:rPr>
          <w:rFonts w:cs="Times New Roman"/>
        </w:rPr>
        <w:t>…..</w:t>
      </w:r>
      <w:r w:rsidRPr="00D71187">
        <w:rPr>
          <w:rFonts w:cs="Times New Roman"/>
        </w:rPr>
        <w:t>……</w:t>
      </w:r>
      <w:r>
        <w:rPr>
          <w:rFonts w:cs="Times New Roman"/>
        </w:rPr>
        <w:t>..</w:t>
      </w:r>
      <w:r w:rsidRPr="00D71187">
        <w:rPr>
          <w:rFonts w:cs="Times New Roman"/>
        </w:rPr>
        <w:t>……….</w:t>
      </w:r>
      <w:r>
        <w:rPr>
          <w:rFonts w:cs="Times New Roman"/>
        </w:rPr>
        <w:t xml:space="preserve">                                                                                              </w:t>
      </w:r>
    </w:p>
    <w:p w:rsidR="00C252EB" w:rsidRPr="00D71187" w:rsidRDefault="00C252EB" w:rsidP="00C252EB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</w:t>
      </w:r>
      <w:proofErr w:type="gramStart"/>
      <w:r>
        <w:rPr>
          <w:rFonts w:cs="Times New Roman"/>
        </w:rPr>
        <w:t>tanuló</w:t>
      </w:r>
      <w:proofErr w:type="gramEnd"/>
    </w:p>
    <w:p w:rsidR="00C252EB" w:rsidRDefault="00C252EB" w:rsidP="00C252EB">
      <w:pPr>
        <w:rPr>
          <w:rFonts w:cs="Times New Roman"/>
          <w:b/>
        </w:rPr>
      </w:pPr>
    </w:p>
    <w:p w:rsidR="00C252EB" w:rsidRDefault="00C252EB" w:rsidP="00C252EB">
      <w:pPr>
        <w:rPr>
          <w:rFonts w:cs="Times New Roman"/>
        </w:rPr>
      </w:pPr>
      <w:r w:rsidRPr="00D71187">
        <w:rPr>
          <w:rFonts w:cs="Times New Roman"/>
        </w:rPr>
        <w:t>Látta</w:t>
      </w:r>
      <w:r>
        <w:rPr>
          <w:rFonts w:cs="Times New Roman"/>
        </w:rPr>
        <w:t>m</w:t>
      </w:r>
      <w:r w:rsidRPr="00D71187">
        <w:rPr>
          <w:rFonts w:cs="Times New Roman"/>
        </w:rPr>
        <w:t>:</w:t>
      </w:r>
    </w:p>
    <w:p w:rsidR="00C252EB" w:rsidRDefault="00C252EB" w:rsidP="00C252EB">
      <w:pPr>
        <w:rPr>
          <w:rFonts w:cs="Times New Roman"/>
        </w:rPr>
      </w:pPr>
      <w:r>
        <w:rPr>
          <w:rFonts w:cs="Times New Roman"/>
        </w:rPr>
        <w:t xml:space="preserve">                    ……………………….</w:t>
      </w:r>
    </w:p>
    <w:p w:rsidR="00C252EB" w:rsidRPr="00D71187" w:rsidRDefault="00C252EB" w:rsidP="00C252EB">
      <w:pPr>
        <w:rPr>
          <w:rFonts w:cs="Times New Roman"/>
        </w:rPr>
      </w:pPr>
      <w:r>
        <w:rPr>
          <w:rFonts w:cs="Times New Roman"/>
        </w:rPr>
        <w:t xml:space="preserve">                       Osztályfőnök</w:t>
      </w:r>
    </w:p>
    <w:p w:rsidR="00C252EB" w:rsidRDefault="00C252EB" w:rsidP="00C252EB">
      <w:pPr>
        <w:rPr>
          <w:rFonts w:cs="Times New Roman"/>
          <w:b/>
        </w:rPr>
      </w:pPr>
    </w:p>
    <w:p w:rsidR="00C252EB" w:rsidRDefault="00C252EB" w:rsidP="00C252EB">
      <w:pPr>
        <w:rPr>
          <w:rFonts w:cs="Times New Roman"/>
          <w:b/>
        </w:rPr>
      </w:pPr>
    </w:p>
    <w:p w:rsidR="00C252EB" w:rsidRDefault="00C252EB" w:rsidP="00C252EB">
      <w:pPr>
        <w:jc w:val="center"/>
        <w:rPr>
          <w:rFonts w:cs="Times New Roman"/>
          <w:b/>
        </w:rPr>
      </w:pPr>
    </w:p>
    <w:p w:rsidR="00C252EB" w:rsidRDefault="00C252EB" w:rsidP="00C252EB">
      <w:pPr>
        <w:jc w:val="left"/>
        <w:rPr>
          <w:rFonts w:cs="Times New Roman"/>
        </w:rPr>
      </w:pPr>
      <w:r w:rsidRPr="00D964A0">
        <w:rPr>
          <w:rFonts w:cs="Times New Roman"/>
        </w:rPr>
        <w:t>Engedélyezem:</w:t>
      </w:r>
    </w:p>
    <w:p w:rsidR="00C252EB" w:rsidRDefault="00C252EB" w:rsidP="00C252EB">
      <w:pPr>
        <w:jc w:val="center"/>
        <w:rPr>
          <w:rFonts w:cs="Times New Roman"/>
        </w:rPr>
      </w:pPr>
      <w:r>
        <w:rPr>
          <w:rFonts w:cs="Times New Roman"/>
        </w:rPr>
        <w:t>..............................</w:t>
      </w:r>
    </w:p>
    <w:p w:rsidR="00C252EB" w:rsidRPr="00006FB1" w:rsidRDefault="00C252EB" w:rsidP="00C252EB">
      <w:pPr>
        <w:jc w:val="center"/>
        <w:rPr>
          <w:rFonts w:cs="Times New Roman"/>
        </w:rPr>
      </w:pPr>
      <w:r w:rsidRPr="00006FB1">
        <w:rPr>
          <w:rFonts w:cs="Times New Roman"/>
        </w:rPr>
        <w:t>Béry Attila r. alezredes</w:t>
      </w:r>
    </w:p>
    <w:p w:rsidR="00C252EB" w:rsidRDefault="00C252EB" w:rsidP="00C252EB">
      <w:pPr>
        <w:jc w:val="center"/>
        <w:rPr>
          <w:rFonts w:cs="Times New Roman"/>
        </w:rPr>
      </w:pPr>
      <w:r>
        <w:rPr>
          <w:rFonts w:cs="Times New Roman"/>
        </w:rPr>
        <w:t>Igazgató gazdasági helyettese</w:t>
      </w:r>
    </w:p>
    <w:p w:rsidR="00E74D1F" w:rsidRDefault="00E74D1F" w:rsidP="006D71D9">
      <w:pPr>
        <w:rPr>
          <w:sz w:val="4"/>
          <w:szCs w:val="4"/>
        </w:rPr>
      </w:pPr>
    </w:p>
    <w:sectPr w:rsidR="00E74D1F" w:rsidSect="00E74D1F">
      <w:headerReference w:type="first" r:id="rId11"/>
      <w:footerReference w:type="first" r:id="rId12"/>
      <w:pgSz w:w="11906" w:h="16838" w:code="9"/>
      <w:pgMar w:top="1417" w:right="1417" w:bottom="1417" w:left="1417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982" w:rsidRDefault="00E53982" w:rsidP="00F77A44">
      <w:r>
        <w:separator/>
      </w:r>
    </w:p>
  </w:endnote>
  <w:endnote w:type="continuationSeparator" w:id="0">
    <w:p w:rsidR="00E53982" w:rsidRDefault="00E53982" w:rsidP="00F77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FA4" w:rsidRDefault="00EE0FA4" w:rsidP="00EE0FA4">
    <w:pPr>
      <w:pStyle w:val="llb"/>
      <w:pBdr>
        <w:top w:val="single" w:sz="4" w:space="1" w:color="auto"/>
      </w:pBdr>
      <w:jc w:val="center"/>
      <w:rPr>
        <w:sz w:val="20"/>
        <w:szCs w:val="20"/>
      </w:rPr>
    </w:pPr>
    <w:r>
      <w:rPr>
        <w:sz w:val="20"/>
        <w:szCs w:val="20"/>
      </w:rPr>
      <w:t>3526 Miskolc, Szentpéteri kapu 78.</w:t>
    </w:r>
    <w:r>
      <w:rPr>
        <w:sz w:val="20"/>
        <w:szCs w:val="20"/>
      </w:rPr>
      <w:tab/>
      <w:t>Levélcím: 3501 Miskolc, Pf. 82. e-mail: mrvt@mrvt.hu</w:t>
    </w:r>
  </w:p>
  <w:p w:rsidR="00EE0FA4" w:rsidRDefault="00EE0FA4" w:rsidP="00EE0FA4">
    <w:pPr>
      <w:pStyle w:val="llb"/>
      <w:jc w:val="center"/>
      <w:rPr>
        <w:sz w:val="20"/>
        <w:szCs w:val="20"/>
      </w:rPr>
    </w:pPr>
    <w:r>
      <w:rPr>
        <w:sz w:val="20"/>
        <w:szCs w:val="20"/>
      </w:rPr>
      <w:t>Telefon: 46/412-060; tel./fax:+36-46-323-916; BM: telefon: 31/29-20; 31/50-02; fax: 31/22-88,</w:t>
    </w:r>
  </w:p>
  <w:p w:rsidR="00EE0FA4" w:rsidRDefault="00EE0FA4" w:rsidP="00EE0FA4">
    <w:pPr>
      <w:pStyle w:val="llb"/>
      <w:jc w:val="center"/>
      <w:rPr>
        <w:sz w:val="20"/>
        <w:szCs w:val="20"/>
      </w:rPr>
    </w:pPr>
    <w:r>
      <w:rPr>
        <w:sz w:val="20"/>
        <w:szCs w:val="20"/>
      </w:rPr>
      <w:t>OM azonosító: 029328; Felnőttképzési engedély száma: E-000280/2014.</w:t>
    </w:r>
  </w:p>
  <w:p w:rsidR="00EE0FA4" w:rsidRDefault="00EE0FA4" w:rsidP="00EE0FA4">
    <w:pPr>
      <w:pStyle w:val="llb"/>
      <w:jc w:val="center"/>
    </w:pPr>
    <w:r>
      <w:rPr>
        <w:sz w:val="20"/>
        <w:szCs w:val="20"/>
      </w:rPr>
      <w:t>Nyilvántartási szám a felnőttképzők nyilvántartásában: B/2020/000409.</w:t>
    </w:r>
  </w:p>
  <w:p w:rsidR="00F77A44" w:rsidRPr="00EE0FA4" w:rsidRDefault="00F77A44" w:rsidP="00EE0FA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982" w:rsidRDefault="00E53982" w:rsidP="00F77A44">
      <w:r>
        <w:separator/>
      </w:r>
    </w:p>
  </w:footnote>
  <w:footnote w:type="continuationSeparator" w:id="0">
    <w:p w:rsidR="00E53982" w:rsidRDefault="00E53982" w:rsidP="00F77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A44" w:rsidRDefault="00F77A44" w:rsidP="00F77A44">
    <w:pPr>
      <w:pStyle w:val="lfej"/>
      <w:jc w:val="center"/>
    </w:pPr>
    <w:r>
      <w:rPr>
        <w:noProof/>
        <w:lang w:eastAsia="hu-HU"/>
      </w:rPr>
      <w:drawing>
        <wp:inline distT="0" distB="0" distL="0" distR="0" wp14:anchorId="0048D57E" wp14:editId="053301CB">
          <wp:extent cx="345600" cy="540000"/>
          <wp:effectExtent l="0" t="0" r="0" b="0"/>
          <wp:docPr id="13" name="Kép 13" descr="http://balmazsuli.hu/wp-content/uploads/2015/03/cimer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balmazsuli.hu/wp-content/uploads/2015/03/cimer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6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77A44" w:rsidRPr="008103E2" w:rsidRDefault="00CF6465" w:rsidP="00CF6465">
    <w:pPr>
      <w:pStyle w:val="lfej"/>
      <w:jc w:val="center"/>
      <w:rPr>
        <w:rFonts w:cs="Times New Roman"/>
        <w:smallCaps/>
      </w:rPr>
    </w:pPr>
    <w:r>
      <w:rPr>
        <w:rFonts w:cs="Times New Roman"/>
        <w:smallCaps/>
      </w:rPr>
      <w:t>MISKOLCI RENDVÉDELMI TECHNIKUM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D7645"/>
    <w:multiLevelType w:val="hybridMultilevel"/>
    <w:tmpl w:val="1076DE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D2C22"/>
    <w:multiLevelType w:val="hybridMultilevel"/>
    <w:tmpl w:val="9104E7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E7034E"/>
    <w:multiLevelType w:val="hybridMultilevel"/>
    <w:tmpl w:val="03DC62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attachedTemplate r:id="rId1"/>
  <w:documentProtection w:edit="trackedChanges" w:enforcement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118"/>
    <w:rsid w:val="0000318B"/>
    <w:rsid w:val="00031C72"/>
    <w:rsid w:val="0005793D"/>
    <w:rsid w:val="000728AA"/>
    <w:rsid w:val="000B3175"/>
    <w:rsid w:val="000C3FAD"/>
    <w:rsid w:val="000E1E24"/>
    <w:rsid w:val="00110EDF"/>
    <w:rsid w:val="001136AD"/>
    <w:rsid w:val="00144118"/>
    <w:rsid w:val="001452E4"/>
    <w:rsid w:val="0015261B"/>
    <w:rsid w:val="00154B6A"/>
    <w:rsid w:val="001645C5"/>
    <w:rsid w:val="001F05EB"/>
    <w:rsid w:val="00206792"/>
    <w:rsid w:val="00231BD4"/>
    <w:rsid w:val="00234171"/>
    <w:rsid w:val="002C354B"/>
    <w:rsid w:val="00313AB3"/>
    <w:rsid w:val="00401D51"/>
    <w:rsid w:val="0043128D"/>
    <w:rsid w:val="00443281"/>
    <w:rsid w:val="004705A0"/>
    <w:rsid w:val="0048326A"/>
    <w:rsid w:val="004911D8"/>
    <w:rsid w:val="004B2E7F"/>
    <w:rsid w:val="00532596"/>
    <w:rsid w:val="005431D7"/>
    <w:rsid w:val="00545660"/>
    <w:rsid w:val="00547B3A"/>
    <w:rsid w:val="0056315C"/>
    <w:rsid w:val="00566CCE"/>
    <w:rsid w:val="006159C1"/>
    <w:rsid w:val="00623F30"/>
    <w:rsid w:val="006779F0"/>
    <w:rsid w:val="00696311"/>
    <w:rsid w:val="006C7F66"/>
    <w:rsid w:val="006D71D9"/>
    <w:rsid w:val="007570B0"/>
    <w:rsid w:val="007D240A"/>
    <w:rsid w:val="007E66FB"/>
    <w:rsid w:val="007F7F35"/>
    <w:rsid w:val="008103E2"/>
    <w:rsid w:val="0086579B"/>
    <w:rsid w:val="0088410F"/>
    <w:rsid w:val="00891123"/>
    <w:rsid w:val="008B0220"/>
    <w:rsid w:val="008B6F9A"/>
    <w:rsid w:val="008D611D"/>
    <w:rsid w:val="009045E6"/>
    <w:rsid w:val="009340A2"/>
    <w:rsid w:val="00944268"/>
    <w:rsid w:val="00951A37"/>
    <w:rsid w:val="009F5563"/>
    <w:rsid w:val="00A35199"/>
    <w:rsid w:val="00A62A7B"/>
    <w:rsid w:val="00A7440F"/>
    <w:rsid w:val="00AD0ACE"/>
    <w:rsid w:val="00AF4C0E"/>
    <w:rsid w:val="00B2203C"/>
    <w:rsid w:val="00B53746"/>
    <w:rsid w:val="00B5573C"/>
    <w:rsid w:val="00B62C2E"/>
    <w:rsid w:val="00B87AAC"/>
    <w:rsid w:val="00BD2215"/>
    <w:rsid w:val="00C07048"/>
    <w:rsid w:val="00C252EB"/>
    <w:rsid w:val="00C84C7E"/>
    <w:rsid w:val="00CA1339"/>
    <w:rsid w:val="00CC4A83"/>
    <w:rsid w:val="00CF6465"/>
    <w:rsid w:val="00D32DEA"/>
    <w:rsid w:val="00D644B2"/>
    <w:rsid w:val="00D85AC0"/>
    <w:rsid w:val="00D931B3"/>
    <w:rsid w:val="00D960AA"/>
    <w:rsid w:val="00DB0F69"/>
    <w:rsid w:val="00E32528"/>
    <w:rsid w:val="00E50E25"/>
    <w:rsid w:val="00E53982"/>
    <w:rsid w:val="00E74D1F"/>
    <w:rsid w:val="00E942B0"/>
    <w:rsid w:val="00EB107B"/>
    <w:rsid w:val="00EC0360"/>
    <w:rsid w:val="00EE0FA4"/>
    <w:rsid w:val="00EF1778"/>
    <w:rsid w:val="00F0078A"/>
    <w:rsid w:val="00F226ED"/>
    <w:rsid w:val="00F3546D"/>
    <w:rsid w:val="00F45D08"/>
    <w:rsid w:val="00F77A44"/>
    <w:rsid w:val="00FB5585"/>
    <w:rsid w:val="00FB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0996D24"/>
  <w15:docId w15:val="{FA4944D6-95FC-433A-805B-74FFDF830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B3175"/>
    <w:pPr>
      <w:jc w:val="both"/>
    </w:pPr>
    <w:rPr>
      <w:rFonts w:ascii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B0F6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77A4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77A44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F77A4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77A44"/>
    <w:rPr>
      <w:rFonts w:ascii="Times New Roman" w:hAnsi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77A4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77A44"/>
    <w:rPr>
      <w:rFonts w:ascii="Tahoma" w:hAnsi="Tahoma" w:cs="Tahoma"/>
      <w:sz w:val="16"/>
      <w:szCs w:val="16"/>
    </w:rPr>
  </w:style>
  <w:style w:type="character" w:styleId="Hiperhivatkozs">
    <w:name w:val="Hyperlink"/>
    <w:rsid w:val="000728AA"/>
    <w:rPr>
      <w:rFonts w:cs="Times New Roman"/>
      <w:color w:val="0000FF"/>
      <w:u w:val="single"/>
    </w:rPr>
  </w:style>
  <w:style w:type="paragraph" w:styleId="Vltozat">
    <w:name w:val="Revision"/>
    <w:hidden/>
    <w:uiPriority w:val="99"/>
    <w:semiHidden/>
    <w:rsid w:val="000728AA"/>
    <w:rPr>
      <w:rFonts w:ascii="Times New Roman" w:hAnsi="Times New Roman"/>
      <w:sz w:val="24"/>
      <w:szCs w:val="24"/>
    </w:rPr>
  </w:style>
  <w:style w:type="table" w:styleId="Rcsostblzat">
    <w:name w:val="Table Grid"/>
    <w:basedOn w:val="Normltblzat"/>
    <w:uiPriority w:val="39"/>
    <w:rsid w:val="00884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884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7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ery\AppData\Local\Microsoft\Windows\Temporary%20Internet%20Files\Content.Outlook\D5TBPL5I\mrszki_hiv_fejl_2015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133B5-DBD5-47CB-8A12-E326ACBE4DDF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E2C226C-C0E2-4E47-8FE3-2FEC1328E9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3C27B9-723B-4287-B97D-E0AC32AD3E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639572E-77ED-4BE9-9411-18462AF89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mrszki_hiv_fejl_2015.dotx</Template>
  <TotalTime>3</TotalTime>
  <Pages>1</Pages>
  <Words>138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Miskolci Rendészeti Szakközépiskola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Béry Attila r. alezredes</dc:creator>
  <cp:lastModifiedBy>Antal Attila r. őrnagy</cp:lastModifiedBy>
  <cp:revision>6</cp:revision>
  <cp:lastPrinted>2022-03-18T10:41:00Z</cp:lastPrinted>
  <dcterms:created xsi:type="dcterms:W3CDTF">2020-08-26T08:25:00Z</dcterms:created>
  <dcterms:modified xsi:type="dcterms:W3CDTF">2022-03-18T10:42:00Z</dcterms:modified>
</cp:coreProperties>
</file>